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F0" w:rsidRDefault="00EF14E3" w:rsidP="007734F0">
      <w:pPr>
        <w:ind w:left="-935" w:right="-114"/>
      </w:pPr>
      <w:r w:rsidRPr="00FE4AC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4pt;margin-top:-124.7pt;width:383.35pt;height:120pt;z-index:251656704" filled="f" stroked="f">
            <v:textbox style="mso-next-textbox:#_x0000_s1026">
              <w:txbxContent>
                <w:p w:rsidR="00675798" w:rsidRPr="00E502A8" w:rsidRDefault="00EF14E3" w:rsidP="00A848C4">
                  <w:pPr>
                    <w:pStyle w:val="BodyText"/>
                    <w:spacing w:after="0"/>
                    <w:jc w:val="left"/>
                    <w:rPr>
                      <w:rFonts w:ascii="Verdana" w:hAnsi="Verdana"/>
                      <w:b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Verdana" w:hAnsi="Verdana"/>
                      <w:b/>
                      <w:color w:val="FFFFFF"/>
                      <w:sz w:val="36"/>
                      <w:szCs w:val="36"/>
                    </w:rPr>
                    <w:t>Comedy Store, London</w:t>
                  </w:r>
                </w:p>
                <w:p w:rsidR="00EF14E3" w:rsidRPr="00EF14E3" w:rsidRDefault="00EF14E3" w:rsidP="00EF14E3">
                  <w:pPr>
                    <w:pStyle w:val="BodyText"/>
                    <w:spacing w:after="0"/>
                    <w:jc w:val="left"/>
                    <w:rPr>
                      <w:rFonts w:ascii="Verdana" w:hAnsi="Verdana"/>
                      <w:b/>
                      <w:color w:val="FFFFFF"/>
                      <w:sz w:val="24"/>
                      <w:szCs w:val="24"/>
                    </w:rPr>
                  </w:pPr>
                  <w:r w:rsidRPr="00EF14E3">
                    <w:rPr>
                      <w:rFonts w:ascii="Verdana" w:hAnsi="Verdana"/>
                      <w:b/>
                      <w:color w:val="FFFFFF"/>
                      <w:sz w:val="24"/>
                      <w:szCs w:val="24"/>
                    </w:rPr>
                    <w:t>An evening of Laughter and Networking</w:t>
                  </w:r>
                </w:p>
                <w:p w:rsidR="00EF14E3" w:rsidRPr="00A848C4" w:rsidRDefault="00EF14E3" w:rsidP="00A848C4">
                  <w:pPr>
                    <w:pStyle w:val="BodyText"/>
                    <w:spacing w:after="0"/>
                    <w:jc w:val="left"/>
                    <w:rPr>
                      <w:rFonts w:ascii="Verdana" w:hAnsi="Verdana"/>
                      <w:b/>
                      <w:color w:val="FFFFFF"/>
                      <w:sz w:val="20"/>
                    </w:rPr>
                  </w:pPr>
                </w:p>
                <w:p w:rsidR="00EF14E3" w:rsidRDefault="00EF14E3" w:rsidP="00A848C4">
                  <w:pPr>
                    <w:pStyle w:val="BodyText"/>
                    <w:spacing w:after="0"/>
                    <w:jc w:val="left"/>
                    <w:rPr>
                      <w:rFonts w:ascii="Verdana" w:hAnsi="Verdana"/>
                      <w:b/>
                      <w:color w:val="FFFFFF"/>
                      <w:sz w:val="24"/>
                      <w:szCs w:val="24"/>
                    </w:rPr>
                  </w:pPr>
                  <w:r w:rsidRPr="00EF14E3">
                    <w:rPr>
                      <w:rFonts w:ascii="Verdana" w:hAnsi="Verdana"/>
                      <w:b/>
                      <w:color w:val="FFFFFF"/>
                      <w:sz w:val="24"/>
                      <w:szCs w:val="24"/>
                    </w:rPr>
                    <w:t>Wednesday</w:t>
                  </w:r>
                  <w:r w:rsidR="007734F0" w:rsidRPr="00EF14E3">
                    <w:rPr>
                      <w:rFonts w:ascii="Verdana" w:hAnsi="Verdana"/>
                      <w:b/>
                      <w:color w:val="FFFFFF"/>
                      <w:sz w:val="24"/>
                      <w:szCs w:val="24"/>
                    </w:rPr>
                    <w:t xml:space="preserve"> 14</w:t>
                  </w:r>
                  <w:r w:rsidR="007734F0" w:rsidRPr="00EF14E3">
                    <w:rPr>
                      <w:rFonts w:ascii="Verdana" w:hAnsi="Verdana"/>
                      <w:b/>
                      <w:color w:val="FFFFFF"/>
                      <w:sz w:val="24"/>
                      <w:szCs w:val="24"/>
                      <w:vertAlign w:val="superscript"/>
                    </w:rPr>
                    <w:t>th</w:t>
                  </w:r>
                  <w:r w:rsidR="007734F0" w:rsidRPr="00EF14E3">
                    <w:rPr>
                      <w:rFonts w:ascii="Verdana" w:hAnsi="Verdana"/>
                      <w:b/>
                      <w:color w:val="FFFFFF"/>
                      <w:sz w:val="24"/>
                      <w:szCs w:val="24"/>
                    </w:rPr>
                    <w:t xml:space="preserve"> March 2012</w:t>
                  </w:r>
                  <w:r w:rsidR="00675798" w:rsidRPr="00EF14E3">
                    <w:rPr>
                      <w:rFonts w:ascii="Verdana" w:hAnsi="Verdana"/>
                      <w:b/>
                      <w:color w:val="FFFFFF"/>
                      <w:sz w:val="24"/>
                      <w:szCs w:val="24"/>
                    </w:rPr>
                    <w:tab/>
                  </w:r>
                </w:p>
                <w:p w:rsidR="00675798" w:rsidRPr="00EF14E3" w:rsidRDefault="00EF14E3" w:rsidP="00A848C4">
                  <w:pPr>
                    <w:pStyle w:val="BodyText"/>
                    <w:spacing w:after="0"/>
                    <w:jc w:val="left"/>
                    <w:rPr>
                      <w:rFonts w:ascii="Verdana" w:hAnsi="Verdana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color w:val="FFFFFF"/>
                      <w:sz w:val="24"/>
                      <w:szCs w:val="24"/>
                    </w:rPr>
                    <w:t>Drinks 7pm for 8pm Show</w:t>
                  </w:r>
                  <w:r w:rsidR="00675798" w:rsidRPr="00EF14E3">
                    <w:rPr>
                      <w:rFonts w:ascii="Verdana" w:hAnsi="Verdana"/>
                      <w:b/>
                      <w:color w:val="FFFFFF"/>
                      <w:sz w:val="24"/>
                      <w:szCs w:val="24"/>
                    </w:rPr>
                    <w:tab/>
                    <w:t xml:space="preserve">      </w:t>
                  </w:r>
                </w:p>
                <w:p w:rsidR="00FA2DB8" w:rsidRDefault="007734F0" w:rsidP="00A848C4">
                  <w:pPr>
                    <w:pStyle w:val="BodyText"/>
                    <w:spacing w:after="0"/>
                    <w:jc w:val="left"/>
                    <w:rPr>
                      <w:rFonts w:ascii="Verdana" w:hAnsi="Verdana"/>
                      <w:b/>
                      <w:color w:val="FFFFFF"/>
                      <w:sz w:val="20"/>
                    </w:rPr>
                  </w:pPr>
                  <w:r>
                    <w:rPr>
                      <w:rFonts w:ascii="Verdana" w:hAnsi="Verdana"/>
                      <w:b/>
                      <w:color w:val="FFFFFF"/>
                      <w:sz w:val="20"/>
                    </w:rPr>
                    <w:t xml:space="preserve">1a </w:t>
                  </w:r>
                  <w:proofErr w:type="spellStart"/>
                  <w:r>
                    <w:rPr>
                      <w:rFonts w:ascii="Verdana" w:hAnsi="Verdana"/>
                      <w:b/>
                      <w:color w:val="FFFFFF"/>
                      <w:sz w:val="20"/>
                    </w:rPr>
                    <w:t>Oxendon</w:t>
                  </w:r>
                  <w:proofErr w:type="spellEnd"/>
                  <w:r>
                    <w:rPr>
                      <w:rFonts w:ascii="Verdana" w:hAnsi="Verdana"/>
                      <w:b/>
                      <w:color w:val="FFFFFF"/>
                      <w:sz w:val="20"/>
                    </w:rPr>
                    <w:t xml:space="preserve"> Street, </w:t>
                  </w:r>
                  <w:r w:rsidR="00EF14E3">
                    <w:rPr>
                      <w:rFonts w:ascii="Verdana" w:hAnsi="Verdana"/>
                      <w:b/>
                      <w:color w:val="FFFFFF"/>
                      <w:sz w:val="20"/>
                    </w:rPr>
                    <w:t xml:space="preserve">London </w:t>
                  </w:r>
                  <w:r>
                    <w:rPr>
                      <w:rFonts w:ascii="Verdana" w:hAnsi="Verdana"/>
                      <w:b/>
                      <w:color w:val="FFFFFF"/>
                      <w:sz w:val="20"/>
                    </w:rPr>
                    <w:t>SQ1Y 4EE</w:t>
                  </w:r>
                  <w:r w:rsidR="00675798">
                    <w:rPr>
                      <w:rFonts w:ascii="Verdana" w:hAnsi="Verdana"/>
                      <w:b/>
                      <w:color w:val="FFFFFF"/>
                      <w:sz w:val="20"/>
                    </w:rPr>
                    <w:t xml:space="preserve"> </w:t>
                  </w:r>
                </w:p>
                <w:p w:rsidR="00675798" w:rsidRPr="00A848C4" w:rsidRDefault="00EF14E3" w:rsidP="00A848C4">
                  <w:pPr>
                    <w:pStyle w:val="BodyText"/>
                    <w:spacing w:after="0"/>
                    <w:jc w:val="left"/>
                    <w:rPr>
                      <w:rFonts w:ascii="Verdana" w:hAnsi="Verdana"/>
                      <w:b/>
                      <w:color w:val="FFFFFF"/>
                      <w:sz w:val="20"/>
                    </w:rPr>
                  </w:pPr>
                  <w:r>
                    <w:rPr>
                      <w:rFonts w:ascii="Verdana" w:hAnsi="Verdana"/>
                      <w:b/>
                      <w:color w:val="FFFFFF"/>
                      <w:sz w:val="20"/>
                    </w:rPr>
                    <w:t>(nearest tube Piccadilly Circus)</w:t>
                  </w:r>
                </w:p>
                <w:p w:rsidR="00675798" w:rsidRPr="00A848C4" w:rsidRDefault="00675798" w:rsidP="00A848C4">
                  <w:pPr>
                    <w:pStyle w:val="BodyText"/>
                    <w:spacing w:after="0"/>
                    <w:rPr>
                      <w:rFonts w:ascii="Arial" w:hAnsi="Arial" w:cs="Arial"/>
                      <w:b/>
                      <w:bCs/>
                      <w:color w:val="FFFFFF"/>
                      <w:sz w:val="17"/>
                    </w:rPr>
                  </w:pPr>
                </w:p>
                <w:p w:rsidR="00675798" w:rsidRDefault="00675798"/>
              </w:txbxContent>
            </v:textbox>
          </v:shape>
        </w:pict>
      </w:r>
    </w:p>
    <w:p w:rsidR="007734F0" w:rsidRDefault="007734F0" w:rsidP="007734F0">
      <w:pPr>
        <w:ind w:left="-935" w:right="-114"/>
      </w:pPr>
    </w:p>
    <w:p w:rsidR="002A2ACB" w:rsidRPr="00A848C4" w:rsidRDefault="00FE4AC9" w:rsidP="007734F0">
      <w:pPr>
        <w:ind w:left="-935" w:right="-114"/>
      </w:pPr>
      <w:r w:rsidRPr="00FE4AC9">
        <w:rPr>
          <w:rFonts w:ascii="Arial" w:hAnsi="Arial" w:cs="Arial"/>
          <w:noProof/>
          <w:color w:val="333333"/>
        </w:rPr>
        <w:pict>
          <v:shape id="_x0000_s1027" type="#_x0000_t202" style="position:absolute;left:0;text-align:left;margin-left:-46.75pt;margin-top:121.1pt;width:450.4pt;height:477.25pt;z-index:251657728" stroked="f">
            <v:textbox style="mso-next-textbox:#_x0000_s1027">
              <w:txbxContent>
                <w:p w:rsidR="00AA22B4" w:rsidRDefault="007734F0" w:rsidP="00A848C4">
                  <w:pPr>
                    <w:shd w:val="clear" w:color="auto" w:fill="FFFFFF"/>
                    <w:spacing w:before="150" w:after="15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We are delighted to invite you to join us for an evening of networking and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humo</w:t>
                  </w:r>
                  <w:r w:rsidR="00EF14E3">
                    <w:rPr>
                      <w:rFonts w:ascii="Verdana" w:hAnsi="Verdana"/>
                      <w:sz w:val="20"/>
                      <w:szCs w:val="20"/>
                    </w:rPr>
                    <w:t>u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r</w:t>
                  </w:r>
                  <w:proofErr w:type="spellEnd"/>
                  <w:r w:rsidR="00EF14E3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at the Comedy Store. </w:t>
                  </w:r>
                  <w:r w:rsidR="00AA22B4">
                    <w:rPr>
                      <w:rFonts w:ascii="Verdana" w:hAnsi="Verdana"/>
                      <w:sz w:val="20"/>
                      <w:szCs w:val="20"/>
                    </w:rPr>
                    <w:t xml:space="preserve"> We will network </w:t>
                  </w:r>
                  <w:r w:rsidR="00FA2DB8">
                    <w:rPr>
                      <w:rFonts w:ascii="Verdana" w:hAnsi="Verdana"/>
                      <w:sz w:val="20"/>
                      <w:szCs w:val="20"/>
                    </w:rPr>
                    <w:t>over drinks in the bar from 7</w:t>
                  </w:r>
                  <w:r w:rsidR="00AA22B4">
                    <w:rPr>
                      <w:rFonts w:ascii="Verdana" w:hAnsi="Verdana"/>
                      <w:sz w:val="20"/>
                      <w:szCs w:val="20"/>
                    </w:rPr>
                    <w:t>pm and then from 8pm watch the show.  Performers will include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Neil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Mullark</w:t>
                  </w:r>
                  <w:r w:rsidR="00AA22B4">
                    <w:rPr>
                      <w:rFonts w:ascii="Verdana" w:hAnsi="Verdana"/>
                      <w:sz w:val="20"/>
                      <w:szCs w:val="20"/>
                    </w:rPr>
                    <w:t>e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y</w:t>
                  </w:r>
                  <w:proofErr w:type="spellEnd"/>
                  <w:r w:rsidR="00AA22B4">
                    <w:rPr>
                      <w:rFonts w:ascii="Verdana" w:hAnsi="Verdana"/>
                      <w:sz w:val="20"/>
                      <w:szCs w:val="20"/>
                    </w:rPr>
                    <w:t>, a founder of The Comedy Store,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who </w:t>
                  </w:r>
                  <w:r w:rsidR="00AA22B4">
                    <w:rPr>
                      <w:rFonts w:ascii="Verdana" w:hAnsi="Verdana"/>
                      <w:sz w:val="20"/>
                      <w:szCs w:val="20"/>
                    </w:rPr>
                    <w:t>shared some very special presentation skills with us last autumn.</w:t>
                  </w:r>
                </w:p>
                <w:p w:rsidR="00675798" w:rsidRPr="00A267AA" w:rsidRDefault="00AA22B4" w:rsidP="00A848C4">
                  <w:pPr>
                    <w:shd w:val="clear" w:color="auto" w:fill="FFFFFF"/>
                    <w:spacing w:before="150" w:after="150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Due to limited tickets this evening is open to members only. </w:t>
                  </w:r>
                </w:p>
                <w:p w:rsidR="00AA22B4" w:rsidRDefault="00AA22B4" w:rsidP="00A267AA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  <w:p w:rsidR="00675798" w:rsidRDefault="00675798" w:rsidP="00A267A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A267AA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To Apply:  </w:t>
                  </w:r>
                  <w:r w:rsidRPr="00A267AA">
                    <w:rPr>
                      <w:rFonts w:ascii="Verdana" w:hAnsi="Verdana"/>
                      <w:sz w:val="18"/>
                      <w:szCs w:val="18"/>
                    </w:rPr>
                    <w:t xml:space="preserve">Please fill out and return the attached form together with your </w:t>
                  </w:r>
                  <w:proofErr w:type="spellStart"/>
                  <w:r w:rsidRPr="00A267AA">
                    <w:rPr>
                      <w:rFonts w:ascii="Verdana" w:hAnsi="Verdana"/>
                      <w:sz w:val="18"/>
                      <w:szCs w:val="18"/>
                    </w:rPr>
                    <w:t>cheque</w:t>
                  </w:r>
                  <w:proofErr w:type="spellEnd"/>
                  <w:r w:rsidRPr="00A267AA">
                    <w:rPr>
                      <w:rFonts w:ascii="Verdana" w:hAnsi="Verdana"/>
                      <w:sz w:val="18"/>
                      <w:szCs w:val="18"/>
                    </w:rPr>
                    <w:t xml:space="preserve"> (payable to "Women in Property") to: </w:t>
                  </w:r>
                </w:p>
                <w:p w:rsidR="007734F0" w:rsidRDefault="007734F0" w:rsidP="00A267A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Heather Powell,</w:t>
                  </w:r>
                  <w:r w:rsidR="00AA22B4" w:rsidRPr="00AA22B4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AA22B4">
                    <w:rPr>
                      <w:rFonts w:ascii="Verdana" w:hAnsi="Verdana"/>
                      <w:sz w:val="20"/>
                      <w:szCs w:val="20"/>
                    </w:rPr>
                    <w:t>Kingston Smith LLP,</w:t>
                  </w:r>
                </w:p>
                <w:p w:rsidR="00675798" w:rsidRDefault="007734F0" w:rsidP="00A267A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Devonshire House, 60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Goswell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Road, London, EC1M 7AD</w:t>
                  </w:r>
                </w:p>
                <w:p w:rsidR="00675798" w:rsidRDefault="00EF14E3" w:rsidP="00A267A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T: </w:t>
                  </w:r>
                  <w:r w:rsidR="007734F0">
                    <w:rPr>
                      <w:rFonts w:ascii="Verdana" w:hAnsi="Verdana"/>
                      <w:sz w:val="20"/>
                      <w:szCs w:val="20"/>
                    </w:rPr>
                    <w:t>0207 566 4000</w:t>
                  </w:r>
                  <w:r w:rsidR="00FA2DB8">
                    <w:rPr>
                      <w:rFonts w:ascii="Verdana" w:hAnsi="Verdana"/>
                      <w:sz w:val="20"/>
                      <w:szCs w:val="20"/>
                    </w:rPr>
                    <w:t xml:space="preserve"> E: </w:t>
                  </w:r>
                  <w:hyperlink r:id="rId6" w:history="1">
                    <w:r w:rsidR="00AA22B4" w:rsidRPr="00137089">
                      <w:rPr>
                        <w:rStyle w:val="Hyperlink"/>
                        <w:rFonts w:ascii="Verdana" w:hAnsi="Verdana"/>
                        <w:sz w:val="20"/>
                        <w:szCs w:val="20"/>
                      </w:rPr>
                      <w:t>hpowell@kingstonsmith.co.uk</w:t>
                    </w:r>
                  </w:hyperlink>
                </w:p>
                <w:p w:rsidR="00AA22B4" w:rsidRDefault="00AA22B4" w:rsidP="00A267A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AA22B4" w:rsidRDefault="00AA22B4" w:rsidP="00A267A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675798" w:rsidRDefault="00675798" w:rsidP="00A267A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sym w:font="Wingdings" w:char="F022"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------------------------------------------------------------------------------------------------------</w:t>
                  </w:r>
                </w:p>
                <w:p w:rsidR="00FA2DB8" w:rsidRPr="007C71F9" w:rsidRDefault="00FA2DB8" w:rsidP="00A267AA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W w:w="783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7836"/>
                  </w:tblGrid>
                  <w:tr w:rsidR="00675798">
                    <w:trPr>
                      <w:cantSplit/>
                      <w:trHeight w:val="455"/>
                    </w:trPr>
                    <w:tc>
                      <w:tcPr>
                        <w:tcW w:w="7836" w:type="dxa"/>
                        <w:vAlign w:val="center"/>
                      </w:tcPr>
                      <w:p w:rsidR="00675798" w:rsidRDefault="007734F0" w:rsidP="007734F0">
                        <w:pPr>
                          <w:pStyle w:val="BodyText"/>
                          <w:spacing w:after="0"/>
                          <w:jc w:val="left"/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>Comedy Store trip</w:t>
                        </w:r>
                        <w:r w:rsidR="00675798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rFonts w:ascii="Verdana" w:hAnsi="Verdana"/>
                            <w:b/>
                            <w:color w:val="FF9900"/>
                            <w:sz w:val="16"/>
                            <w:szCs w:val="16"/>
                          </w:rPr>
                          <w:t>£35</w:t>
                        </w:r>
                        <w:r w:rsidR="00675798" w:rsidRPr="007C71F9">
                          <w:rPr>
                            <w:rFonts w:ascii="Verdana" w:hAnsi="Verdana"/>
                            <w:b/>
                            <w:color w:val="FF6600"/>
                            <w:sz w:val="16"/>
                            <w:szCs w:val="16"/>
                          </w:rPr>
                          <w:t xml:space="preserve"> </w:t>
                        </w:r>
                        <w:r w:rsidRPr="007734F0">
                          <w:rPr>
                            <w:rFonts w:ascii="Verdana" w:hAnsi="Verdana"/>
                            <w:b/>
                            <w:color w:val="FF9900"/>
                            <w:sz w:val="16"/>
                            <w:szCs w:val="16"/>
                          </w:rPr>
                          <w:t>members only</w:t>
                        </w:r>
                      </w:p>
                    </w:tc>
                  </w:tr>
                  <w:tr w:rsidR="00675798">
                    <w:trPr>
                      <w:cantSplit/>
                      <w:trHeight w:val="197"/>
                    </w:trPr>
                    <w:tc>
                      <w:tcPr>
                        <w:tcW w:w="7836" w:type="dxa"/>
                      </w:tcPr>
                      <w:p w:rsidR="00675798" w:rsidRDefault="00675798" w:rsidP="00A267AA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:rsidR="00675798" w:rsidRDefault="00675798" w:rsidP="00A267AA">
                        <w:pPr>
                          <w:pStyle w:val="BodyText"/>
                          <w:tabs>
                            <w:tab w:val="left" w:pos="187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Name</w:t>
                        </w:r>
                        <w:proofErr w:type="gramStart"/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ab/>
                          <w:t>…………………………………………………………………………………………………………..</w:t>
                        </w:r>
                        <w:proofErr w:type="gramEnd"/>
                      </w:p>
                      <w:p w:rsidR="00675798" w:rsidRDefault="00675798" w:rsidP="00A267AA">
                        <w:pPr>
                          <w:pStyle w:val="BodyText"/>
                          <w:tabs>
                            <w:tab w:val="left" w:pos="187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:rsidR="00675798" w:rsidRDefault="00675798" w:rsidP="00A267AA">
                        <w:pPr>
                          <w:pStyle w:val="BodyText"/>
                          <w:tabs>
                            <w:tab w:val="left" w:pos="187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Company</w:t>
                        </w:r>
                        <w:proofErr w:type="gramStart"/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ab/>
                          <w:t>…………………………………………………………………………………………………………..</w:t>
                        </w:r>
                        <w:proofErr w:type="gramEnd"/>
                      </w:p>
                      <w:p w:rsidR="00675798" w:rsidRDefault="00675798" w:rsidP="00A267AA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:rsidR="00675798" w:rsidRDefault="00675798" w:rsidP="00A267AA">
                        <w:pPr>
                          <w:pStyle w:val="BodyText"/>
                          <w:tabs>
                            <w:tab w:val="left" w:pos="187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Contact Tel No</w:t>
                        </w:r>
                        <w:proofErr w:type="gramStart"/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ab/>
                          <w:t>…………………………………………………………………………………………………………..</w:t>
                        </w:r>
                        <w:proofErr w:type="gramEnd"/>
                      </w:p>
                      <w:p w:rsidR="00675798" w:rsidRDefault="00675798" w:rsidP="00A267AA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jc w:val="lef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:rsidR="00675798" w:rsidRDefault="00675798" w:rsidP="00A267AA">
                        <w:pPr>
                          <w:pStyle w:val="BodyText"/>
                          <w:tabs>
                            <w:tab w:val="left" w:pos="1870"/>
                          </w:tabs>
                          <w:spacing w:after="0"/>
                          <w:jc w:val="lef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Email Address</w:t>
                        </w:r>
                        <w:proofErr w:type="gramStart"/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ab/>
                          <w:t>…………………………………………………………………………………………………………..</w:t>
                        </w:r>
                        <w:proofErr w:type="gramEnd"/>
                      </w:p>
                      <w:p w:rsidR="00675798" w:rsidRDefault="00675798" w:rsidP="00A267AA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jc w:val="lef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368C8">
                    <w:trPr>
                      <w:cantSplit/>
                      <w:trHeight w:val="512"/>
                    </w:trPr>
                    <w:tc>
                      <w:tcPr>
                        <w:tcW w:w="7836" w:type="dxa"/>
                      </w:tcPr>
                      <w:p w:rsidR="005368C8" w:rsidRDefault="005368C8" w:rsidP="00B51E2E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:rsidR="005368C8" w:rsidRDefault="005368C8" w:rsidP="00B51E2E">
                        <w:pPr>
                          <w:pStyle w:val="BodyText"/>
                          <w:tabs>
                            <w:tab w:val="left" w:pos="187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Name</w:t>
                        </w:r>
                        <w:proofErr w:type="gramStart"/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ab/>
                          <w:t>…………………………………………………………………………………………………………..</w:t>
                        </w:r>
                        <w:proofErr w:type="gramEnd"/>
                      </w:p>
                      <w:p w:rsidR="005368C8" w:rsidRDefault="005368C8" w:rsidP="00B51E2E">
                        <w:pPr>
                          <w:pStyle w:val="BodyText"/>
                          <w:tabs>
                            <w:tab w:val="left" w:pos="187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:rsidR="005368C8" w:rsidRDefault="005368C8" w:rsidP="00B51E2E">
                        <w:pPr>
                          <w:pStyle w:val="BodyText"/>
                          <w:tabs>
                            <w:tab w:val="left" w:pos="187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Company</w:t>
                        </w:r>
                        <w:proofErr w:type="gramStart"/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ab/>
                          <w:t>…………………………………………………………………………………………………………..</w:t>
                        </w:r>
                        <w:proofErr w:type="gramEnd"/>
                      </w:p>
                      <w:p w:rsidR="005368C8" w:rsidRDefault="005368C8" w:rsidP="00B51E2E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:rsidR="005368C8" w:rsidRDefault="005368C8" w:rsidP="00B51E2E">
                        <w:pPr>
                          <w:pStyle w:val="BodyText"/>
                          <w:tabs>
                            <w:tab w:val="left" w:pos="187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Contact Tel No</w:t>
                        </w:r>
                        <w:proofErr w:type="gramStart"/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ab/>
                          <w:t>…………………………………………………………………………………………………………..</w:t>
                        </w:r>
                        <w:proofErr w:type="gramEnd"/>
                      </w:p>
                      <w:p w:rsidR="005368C8" w:rsidRDefault="005368C8" w:rsidP="00B51E2E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jc w:val="lef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:rsidR="005368C8" w:rsidRDefault="005368C8" w:rsidP="00B51E2E">
                        <w:pPr>
                          <w:pStyle w:val="BodyText"/>
                          <w:tabs>
                            <w:tab w:val="left" w:pos="1870"/>
                          </w:tabs>
                          <w:spacing w:after="0"/>
                          <w:jc w:val="lef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Email Address</w:t>
                        </w:r>
                        <w:proofErr w:type="gramStart"/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ab/>
                          <w:t>…………………………………………………………………………………………………………..</w:t>
                        </w:r>
                        <w:proofErr w:type="gramEnd"/>
                      </w:p>
                      <w:p w:rsidR="005368C8" w:rsidRDefault="005368C8" w:rsidP="00B51E2E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jc w:val="lef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368C8">
                    <w:trPr>
                      <w:cantSplit/>
                      <w:trHeight w:val="512"/>
                    </w:trPr>
                    <w:tc>
                      <w:tcPr>
                        <w:tcW w:w="7836" w:type="dxa"/>
                      </w:tcPr>
                      <w:p w:rsidR="005368C8" w:rsidRDefault="005368C8" w:rsidP="00B51E2E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:rsidR="005368C8" w:rsidRPr="00FA2DB8" w:rsidRDefault="005368C8" w:rsidP="007734F0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rPr>
                            <w:rFonts w:ascii="Verdana" w:hAnsi="Verdana"/>
                            <w:b/>
                            <w:color w:val="F79646" w:themeColor="accent6"/>
                            <w:sz w:val="16"/>
                            <w:szCs w:val="16"/>
                          </w:rPr>
                        </w:pPr>
                        <w:r w:rsidRPr="00FA2DB8">
                          <w:rPr>
                            <w:rFonts w:ascii="Verdana" w:hAnsi="Verdana"/>
                            <w:b/>
                            <w:color w:val="F79646" w:themeColor="accent6"/>
                            <w:sz w:val="16"/>
                            <w:szCs w:val="16"/>
                          </w:rPr>
                          <w:t xml:space="preserve">No of places …………………..members </w:t>
                        </w:r>
                      </w:p>
                    </w:tc>
                  </w:tr>
                </w:tbl>
                <w:p w:rsidR="00675798" w:rsidRDefault="00675798" w:rsidP="00A267AA"/>
              </w:txbxContent>
            </v:textbox>
          </v:shape>
        </w:pict>
      </w:r>
      <w:r w:rsidR="0086260A">
        <w:softHyphen/>
      </w:r>
      <w:r w:rsidR="00AA22B4">
        <w:rPr>
          <w:noProof/>
          <w:color w:val="0000FF"/>
          <w:lang w:val="en-GB" w:eastAsia="en-GB"/>
        </w:rPr>
        <w:drawing>
          <wp:inline distT="0" distB="0" distL="0" distR="0">
            <wp:extent cx="5715000" cy="1143000"/>
            <wp:effectExtent l="19050" t="0" r="0" b="0"/>
            <wp:docPr id="8" name="Picture 8" descr="The Comedy Store - A Serious Night Ou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he Comedy Store - A Serious Night Ou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2ACB" w:rsidRPr="00A848C4" w:rsidSect="00895019">
      <w:headerReference w:type="default" r:id="rId9"/>
      <w:footerReference w:type="default" r:id="rId10"/>
      <w:pgSz w:w="11907" w:h="16840" w:code="9"/>
      <w:pgMar w:top="539" w:right="874" w:bottom="1797" w:left="1797" w:header="709" w:footer="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20E" w:rsidRDefault="0003620E">
      <w:r>
        <w:separator/>
      </w:r>
    </w:p>
  </w:endnote>
  <w:endnote w:type="continuationSeparator" w:id="0">
    <w:p w:rsidR="0003620E" w:rsidRDefault="00036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798" w:rsidRPr="0073013B" w:rsidRDefault="00675798" w:rsidP="00895019">
    <w:pPr>
      <w:ind w:left="-748"/>
      <w:rPr>
        <w:color w:val="FF6600"/>
      </w:rPr>
    </w:pPr>
    <w:r>
      <w:rPr>
        <w:rFonts w:ascii="Verdana" w:hAnsi="Verdana"/>
        <w:b/>
        <w:sz w:val="16"/>
        <w:szCs w:val="16"/>
      </w:rPr>
      <w:t xml:space="preserve">Is this your first event? YES/NO     </w:t>
    </w:r>
    <w:r w:rsidRPr="007C71F9">
      <w:rPr>
        <w:rFonts w:ascii="Verdana" w:hAnsi="Verdana"/>
        <w:b/>
        <w:color w:val="FF6600"/>
        <w:sz w:val="16"/>
        <w:szCs w:val="16"/>
      </w:rPr>
      <w:t>www.w</w:t>
    </w:r>
    <w:r w:rsidR="00D127CB">
      <w:rPr>
        <w:rFonts w:ascii="Verdana" w:hAnsi="Verdana"/>
        <w:b/>
        <w:color w:val="FF6600"/>
        <w:sz w:val="16"/>
        <w:szCs w:val="16"/>
      </w:rPr>
      <w:t>omen</w:t>
    </w:r>
    <w:r w:rsidRPr="007C71F9">
      <w:rPr>
        <w:rFonts w:ascii="Verdana" w:hAnsi="Verdana"/>
        <w:b/>
        <w:color w:val="FF6600"/>
        <w:sz w:val="16"/>
        <w:szCs w:val="16"/>
      </w:rPr>
      <w:t>i</w:t>
    </w:r>
    <w:r w:rsidR="00D127CB">
      <w:rPr>
        <w:rFonts w:ascii="Verdana" w:hAnsi="Verdana"/>
        <w:b/>
        <w:color w:val="FF6600"/>
        <w:sz w:val="16"/>
        <w:szCs w:val="16"/>
      </w:rPr>
      <w:t>n</w:t>
    </w:r>
    <w:r w:rsidRPr="007C71F9">
      <w:rPr>
        <w:rFonts w:ascii="Verdana" w:hAnsi="Verdana"/>
        <w:b/>
        <w:color w:val="FF6600"/>
        <w:sz w:val="16"/>
        <w:szCs w:val="16"/>
      </w:rPr>
      <w:t>p</w:t>
    </w:r>
    <w:r w:rsidR="00D127CB">
      <w:rPr>
        <w:rFonts w:ascii="Verdana" w:hAnsi="Verdana"/>
        <w:b/>
        <w:color w:val="FF6600"/>
        <w:sz w:val="16"/>
        <w:szCs w:val="16"/>
      </w:rPr>
      <w:t>roperty</w:t>
    </w:r>
    <w:r w:rsidRPr="007C71F9">
      <w:rPr>
        <w:rFonts w:ascii="Verdana" w:hAnsi="Verdana"/>
        <w:b/>
        <w:color w:val="FF6600"/>
        <w:sz w:val="16"/>
        <w:szCs w:val="16"/>
      </w:rPr>
      <w:t>.org</w:t>
    </w:r>
    <w:r w:rsidR="00D127CB">
      <w:rPr>
        <w:rFonts w:ascii="Verdana" w:hAnsi="Verdana"/>
        <w:b/>
        <w:color w:val="FF6600"/>
        <w:sz w:val="16"/>
        <w:szCs w:val="16"/>
      </w:rPr>
      <w:t>.uk</w:t>
    </w:r>
  </w:p>
  <w:p w:rsidR="00675798" w:rsidRDefault="00675798" w:rsidP="00895019">
    <w:pPr>
      <w:pStyle w:val="Footer"/>
      <w:ind w:left="-74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20E" w:rsidRDefault="0003620E">
      <w:r>
        <w:separator/>
      </w:r>
    </w:p>
  </w:footnote>
  <w:footnote w:type="continuationSeparator" w:id="0">
    <w:p w:rsidR="0003620E" w:rsidRDefault="000362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798" w:rsidRDefault="00AA22B4" w:rsidP="00895019">
    <w:pPr>
      <w:pStyle w:val="Header"/>
      <w:ind w:left="-935"/>
    </w:pPr>
    <w:r>
      <w:rPr>
        <w:noProof/>
        <w:lang w:val="en-GB" w:eastAsia="en-GB"/>
      </w:rPr>
      <w:drawing>
        <wp:inline distT="0" distB="0" distL="0" distR="0">
          <wp:extent cx="6410325" cy="1600200"/>
          <wp:effectExtent l="19050" t="0" r="9525" b="0"/>
          <wp:docPr id="1" name="Picture 1" descr="WiP Header Pan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P Header Pan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160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50D"/>
    <w:rsid w:val="00001879"/>
    <w:rsid w:val="00001BD5"/>
    <w:rsid w:val="00001BE0"/>
    <w:rsid w:val="0000299B"/>
    <w:rsid w:val="00004E16"/>
    <w:rsid w:val="00005F48"/>
    <w:rsid w:val="00006846"/>
    <w:rsid w:val="000125F0"/>
    <w:rsid w:val="00012B70"/>
    <w:rsid w:val="00013443"/>
    <w:rsid w:val="00014794"/>
    <w:rsid w:val="00014BD6"/>
    <w:rsid w:val="00015028"/>
    <w:rsid w:val="00015243"/>
    <w:rsid w:val="00015D99"/>
    <w:rsid w:val="00016FCD"/>
    <w:rsid w:val="00020F40"/>
    <w:rsid w:val="000245B3"/>
    <w:rsid w:val="00024B41"/>
    <w:rsid w:val="00031079"/>
    <w:rsid w:val="00032610"/>
    <w:rsid w:val="0003620E"/>
    <w:rsid w:val="000367F4"/>
    <w:rsid w:val="00042C77"/>
    <w:rsid w:val="00043F2E"/>
    <w:rsid w:val="00044401"/>
    <w:rsid w:val="00044EF3"/>
    <w:rsid w:val="00051903"/>
    <w:rsid w:val="000519C5"/>
    <w:rsid w:val="00057D88"/>
    <w:rsid w:val="0006085C"/>
    <w:rsid w:val="000666F3"/>
    <w:rsid w:val="00067E84"/>
    <w:rsid w:val="00070245"/>
    <w:rsid w:val="00070767"/>
    <w:rsid w:val="00070CA2"/>
    <w:rsid w:val="00070E04"/>
    <w:rsid w:val="00071F5D"/>
    <w:rsid w:val="00072B5A"/>
    <w:rsid w:val="00075650"/>
    <w:rsid w:val="00081C96"/>
    <w:rsid w:val="00083947"/>
    <w:rsid w:val="0008527E"/>
    <w:rsid w:val="000911DB"/>
    <w:rsid w:val="000913AE"/>
    <w:rsid w:val="00093849"/>
    <w:rsid w:val="00094E1F"/>
    <w:rsid w:val="000977FD"/>
    <w:rsid w:val="000A04A1"/>
    <w:rsid w:val="000A1C5E"/>
    <w:rsid w:val="000A37C2"/>
    <w:rsid w:val="000A44D4"/>
    <w:rsid w:val="000A452D"/>
    <w:rsid w:val="000B2909"/>
    <w:rsid w:val="000B3B7D"/>
    <w:rsid w:val="000B4075"/>
    <w:rsid w:val="000B4432"/>
    <w:rsid w:val="000B5A15"/>
    <w:rsid w:val="000B5EED"/>
    <w:rsid w:val="000B6F37"/>
    <w:rsid w:val="000B7155"/>
    <w:rsid w:val="000B7849"/>
    <w:rsid w:val="000C7D96"/>
    <w:rsid w:val="000D0DBB"/>
    <w:rsid w:val="000D13B5"/>
    <w:rsid w:val="000D4138"/>
    <w:rsid w:val="000D4C68"/>
    <w:rsid w:val="000D550B"/>
    <w:rsid w:val="000D5748"/>
    <w:rsid w:val="000D58F9"/>
    <w:rsid w:val="000E22E2"/>
    <w:rsid w:val="000E22E4"/>
    <w:rsid w:val="000E472A"/>
    <w:rsid w:val="000E4A82"/>
    <w:rsid w:val="000E5352"/>
    <w:rsid w:val="000E5DAF"/>
    <w:rsid w:val="000F1654"/>
    <w:rsid w:val="000F19B1"/>
    <w:rsid w:val="000F25C7"/>
    <w:rsid w:val="000F3954"/>
    <w:rsid w:val="000F56EC"/>
    <w:rsid w:val="000F5710"/>
    <w:rsid w:val="000F7BDD"/>
    <w:rsid w:val="001004BF"/>
    <w:rsid w:val="0010180E"/>
    <w:rsid w:val="0010495D"/>
    <w:rsid w:val="001051CB"/>
    <w:rsid w:val="00107070"/>
    <w:rsid w:val="00110837"/>
    <w:rsid w:val="00110CAA"/>
    <w:rsid w:val="00111817"/>
    <w:rsid w:val="001126C2"/>
    <w:rsid w:val="00112845"/>
    <w:rsid w:val="0011652A"/>
    <w:rsid w:val="0011743B"/>
    <w:rsid w:val="001210E5"/>
    <w:rsid w:val="001258E8"/>
    <w:rsid w:val="00125D3E"/>
    <w:rsid w:val="001270CC"/>
    <w:rsid w:val="00127C5A"/>
    <w:rsid w:val="00132AE7"/>
    <w:rsid w:val="00132D4D"/>
    <w:rsid w:val="001348EC"/>
    <w:rsid w:val="00135B94"/>
    <w:rsid w:val="00136699"/>
    <w:rsid w:val="0013690B"/>
    <w:rsid w:val="00137A07"/>
    <w:rsid w:val="0014116A"/>
    <w:rsid w:val="00141CE4"/>
    <w:rsid w:val="0014276E"/>
    <w:rsid w:val="001442F0"/>
    <w:rsid w:val="00144C77"/>
    <w:rsid w:val="001450F1"/>
    <w:rsid w:val="00145641"/>
    <w:rsid w:val="0014598F"/>
    <w:rsid w:val="00145C0F"/>
    <w:rsid w:val="00145C23"/>
    <w:rsid w:val="0015197E"/>
    <w:rsid w:val="0015201A"/>
    <w:rsid w:val="001524E4"/>
    <w:rsid w:val="00154BAD"/>
    <w:rsid w:val="00155C30"/>
    <w:rsid w:val="00160D7E"/>
    <w:rsid w:val="00161FB4"/>
    <w:rsid w:val="0016536F"/>
    <w:rsid w:val="00170512"/>
    <w:rsid w:val="00171AC3"/>
    <w:rsid w:val="00171BD7"/>
    <w:rsid w:val="00171BFF"/>
    <w:rsid w:val="001723C9"/>
    <w:rsid w:val="0017324C"/>
    <w:rsid w:val="00173B9B"/>
    <w:rsid w:val="00173D84"/>
    <w:rsid w:val="0017512B"/>
    <w:rsid w:val="00175FA9"/>
    <w:rsid w:val="001802AB"/>
    <w:rsid w:val="00180462"/>
    <w:rsid w:val="0018099B"/>
    <w:rsid w:val="00180EE9"/>
    <w:rsid w:val="001825C5"/>
    <w:rsid w:val="001833D5"/>
    <w:rsid w:val="00184871"/>
    <w:rsid w:val="00187076"/>
    <w:rsid w:val="00187982"/>
    <w:rsid w:val="0019040F"/>
    <w:rsid w:val="00190D45"/>
    <w:rsid w:val="0019112B"/>
    <w:rsid w:val="00191771"/>
    <w:rsid w:val="00192F2A"/>
    <w:rsid w:val="00194315"/>
    <w:rsid w:val="001957E5"/>
    <w:rsid w:val="00195834"/>
    <w:rsid w:val="00197183"/>
    <w:rsid w:val="001A01EB"/>
    <w:rsid w:val="001A038E"/>
    <w:rsid w:val="001A079E"/>
    <w:rsid w:val="001A1D21"/>
    <w:rsid w:val="001A207B"/>
    <w:rsid w:val="001A66C3"/>
    <w:rsid w:val="001A7405"/>
    <w:rsid w:val="001B1260"/>
    <w:rsid w:val="001B7EBA"/>
    <w:rsid w:val="001C11B1"/>
    <w:rsid w:val="001C1F11"/>
    <w:rsid w:val="001C416E"/>
    <w:rsid w:val="001C5347"/>
    <w:rsid w:val="001D0A29"/>
    <w:rsid w:val="001D0EE3"/>
    <w:rsid w:val="001D1F80"/>
    <w:rsid w:val="001D22E7"/>
    <w:rsid w:val="001D34D9"/>
    <w:rsid w:val="001D6280"/>
    <w:rsid w:val="001E295D"/>
    <w:rsid w:val="001E2E35"/>
    <w:rsid w:val="001F1907"/>
    <w:rsid w:val="001F1C43"/>
    <w:rsid w:val="001F2C59"/>
    <w:rsid w:val="001F35AE"/>
    <w:rsid w:val="001F3839"/>
    <w:rsid w:val="001F5E66"/>
    <w:rsid w:val="001F69C7"/>
    <w:rsid w:val="0020105F"/>
    <w:rsid w:val="002025BC"/>
    <w:rsid w:val="00204562"/>
    <w:rsid w:val="00204A24"/>
    <w:rsid w:val="0020692D"/>
    <w:rsid w:val="00207E9D"/>
    <w:rsid w:val="00211FC1"/>
    <w:rsid w:val="00212846"/>
    <w:rsid w:val="00212B57"/>
    <w:rsid w:val="00213491"/>
    <w:rsid w:val="00215385"/>
    <w:rsid w:val="00216559"/>
    <w:rsid w:val="002173AE"/>
    <w:rsid w:val="00221060"/>
    <w:rsid w:val="0023240B"/>
    <w:rsid w:val="002337A4"/>
    <w:rsid w:val="002402FF"/>
    <w:rsid w:val="00242C83"/>
    <w:rsid w:val="00242F4B"/>
    <w:rsid w:val="0024416A"/>
    <w:rsid w:val="002443C9"/>
    <w:rsid w:val="00244B2D"/>
    <w:rsid w:val="002505AF"/>
    <w:rsid w:val="0025095B"/>
    <w:rsid w:val="0025185B"/>
    <w:rsid w:val="00256D0A"/>
    <w:rsid w:val="00257AFD"/>
    <w:rsid w:val="00257D09"/>
    <w:rsid w:val="002613DA"/>
    <w:rsid w:val="002617A5"/>
    <w:rsid w:val="00261939"/>
    <w:rsid w:val="00262C13"/>
    <w:rsid w:val="002641A0"/>
    <w:rsid w:val="00265258"/>
    <w:rsid w:val="002660E9"/>
    <w:rsid w:val="00267D01"/>
    <w:rsid w:val="00267D9E"/>
    <w:rsid w:val="00267FF5"/>
    <w:rsid w:val="0027140B"/>
    <w:rsid w:val="002716A1"/>
    <w:rsid w:val="002727CA"/>
    <w:rsid w:val="00272E5E"/>
    <w:rsid w:val="00273BC2"/>
    <w:rsid w:val="00273CCF"/>
    <w:rsid w:val="002766AE"/>
    <w:rsid w:val="002801B7"/>
    <w:rsid w:val="002802FE"/>
    <w:rsid w:val="00280ACE"/>
    <w:rsid w:val="00283568"/>
    <w:rsid w:val="0028590A"/>
    <w:rsid w:val="0028602C"/>
    <w:rsid w:val="00287186"/>
    <w:rsid w:val="00287460"/>
    <w:rsid w:val="00287879"/>
    <w:rsid w:val="00291925"/>
    <w:rsid w:val="00291F4F"/>
    <w:rsid w:val="0029356F"/>
    <w:rsid w:val="002939DA"/>
    <w:rsid w:val="00294408"/>
    <w:rsid w:val="00294F56"/>
    <w:rsid w:val="00295AAC"/>
    <w:rsid w:val="00297A03"/>
    <w:rsid w:val="00297F7F"/>
    <w:rsid w:val="002A0BAE"/>
    <w:rsid w:val="002A1902"/>
    <w:rsid w:val="002A1B26"/>
    <w:rsid w:val="002A2ACB"/>
    <w:rsid w:val="002A67F5"/>
    <w:rsid w:val="002A6D2E"/>
    <w:rsid w:val="002A78AC"/>
    <w:rsid w:val="002B08F9"/>
    <w:rsid w:val="002B1451"/>
    <w:rsid w:val="002B2E08"/>
    <w:rsid w:val="002B3E82"/>
    <w:rsid w:val="002B3FF6"/>
    <w:rsid w:val="002B48E5"/>
    <w:rsid w:val="002B527F"/>
    <w:rsid w:val="002B608A"/>
    <w:rsid w:val="002C2201"/>
    <w:rsid w:val="002C258B"/>
    <w:rsid w:val="002C349D"/>
    <w:rsid w:val="002C451A"/>
    <w:rsid w:val="002C5E58"/>
    <w:rsid w:val="002C6281"/>
    <w:rsid w:val="002D213B"/>
    <w:rsid w:val="002D793F"/>
    <w:rsid w:val="002D7B5A"/>
    <w:rsid w:val="002E02F6"/>
    <w:rsid w:val="002E0B57"/>
    <w:rsid w:val="002E0BDF"/>
    <w:rsid w:val="002E1303"/>
    <w:rsid w:val="002E290A"/>
    <w:rsid w:val="002E446E"/>
    <w:rsid w:val="002E527E"/>
    <w:rsid w:val="002E648A"/>
    <w:rsid w:val="002E7313"/>
    <w:rsid w:val="002F0C7D"/>
    <w:rsid w:val="002F1064"/>
    <w:rsid w:val="002F3B6D"/>
    <w:rsid w:val="002F6212"/>
    <w:rsid w:val="002F6512"/>
    <w:rsid w:val="002F710B"/>
    <w:rsid w:val="00300AA6"/>
    <w:rsid w:val="00303719"/>
    <w:rsid w:val="003041A8"/>
    <w:rsid w:val="00305C66"/>
    <w:rsid w:val="00311984"/>
    <w:rsid w:val="00313B74"/>
    <w:rsid w:val="003142B9"/>
    <w:rsid w:val="00315DC3"/>
    <w:rsid w:val="00316C2B"/>
    <w:rsid w:val="00320365"/>
    <w:rsid w:val="00320531"/>
    <w:rsid w:val="00324ADD"/>
    <w:rsid w:val="0033206E"/>
    <w:rsid w:val="00332650"/>
    <w:rsid w:val="00335483"/>
    <w:rsid w:val="0033552F"/>
    <w:rsid w:val="003364E7"/>
    <w:rsid w:val="00337450"/>
    <w:rsid w:val="0034083B"/>
    <w:rsid w:val="0034137A"/>
    <w:rsid w:val="003416F3"/>
    <w:rsid w:val="00341D04"/>
    <w:rsid w:val="00343E78"/>
    <w:rsid w:val="00344012"/>
    <w:rsid w:val="00346A51"/>
    <w:rsid w:val="003476BB"/>
    <w:rsid w:val="003522F1"/>
    <w:rsid w:val="003525AE"/>
    <w:rsid w:val="00352C46"/>
    <w:rsid w:val="00353B6D"/>
    <w:rsid w:val="00353CBD"/>
    <w:rsid w:val="003547EC"/>
    <w:rsid w:val="00354C32"/>
    <w:rsid w:val="003571C7"/>
    <w:rsid w:val="00360B23"/>
    <w:rsid w:val="00360F27"/>
    <w:rsid w:val="00361BE7"/>
    <w:rsid w:val="003647EF"/>
    <w:rsid w:val="003663A5"/>
    <w:rsid w:val="0037195C"/>
    <w:rsid w:val="00371F3F"/>
    <w:rsid w:val="00375785"/>
    <w:rsid w:val="00375B39"/>
    <w:rsid w:val="00377FF0"/>
    <w:rsid w:val="003801BF"/>
    <w:rsid w:val="0038059B"/>
    <w:rsid w:val="00383AC4"/>
    <w:rsid w:val="00383D39"/>
    <w:rsid w:val="00384BFC"/>
    <w:rsid w:val="00385DB1"/>
    <w:rsid w:val="003918BB"/>
    <w:rsid w:val="0039218E"/>
    <w:rsid w:val="00393CBC"/>
    <w:rsid w:val="0039445A"/>
    <w:rsid w:val="003952A8"/>
    <w:rsid w:val="0039539F"/>
    <w:rsid w:val="00395B04"/>
    <w:rsid w:val="0039619A"/>
    <w:rsid w:val="003A3B16"/>
    <w:rsid w:val="003A5748"/>
    <w:rsid w:val="003A775A"/>
    <w:rsid w:val="003B1883"/>
    <w:rsid w:val="003B31DF"/>
    <w:rsid w:val="003B5382"/>
    <w:rsid w:val="003B583D"/>
    <w:rsid w:val="003B5942"/>
    <w:rsid w:val="003B6614"/>
    <w:rsid w:val="003C0FFF"/>
    <w:rsid w:val="003C1F2E"/>
    <w:rsid w:val="003C2F47"/>
    <w:rsid w:val="003C4703"/>
    <w:rsid w:val="003C4C9D"/>
    <w:rsid w:val="003C68F4"/>
    <w:rsid w:val="003D0FF1"/>
    <w:rsid w:val="003D10CA"/>
    <w:rsid w:val="003D162E"/>
    <w:rsid w:val="003D3888"/>
    <w:rsid w:val="003D5D9A"/>
    <w:rsid w:val="003D6718"/>
    <w:rsid w:val="003E022A"/>
    <w:rsid w:val="003E11EF"/>
    <w:rsid w:val="003E2A37"/>
    <w:rsid w:val="003E33EA"/>
    <w:rsid w:val="003E3B22"/>
    <w:rsid w:val="003E3D20"/>
    <w:rsid w:val="003E5B8B"/>
    <w:rsid w:val="003E5F00"/>
    <w:rsid w:val="003E60A4"/>
    <w:rsid w:val="003E6182"/>
    <w:rsid w:val="003F0268"/>
    <w:rsid w:val="003F0A73"/>
    <w:rsid w:val="003F0C96"/>
    <w:rsid w:val="003F37A8"/>
    <w:rsid w:val="003F405B"/>
    <w:rsid w:val="003F4E77"/>
    <w:rsid w:val="00400392"/>
    <w:rsid w:val="00402FBA"/>
    <w:rsid w:val="00403942"/>
    <w:rsid w:val="00407375"/>
    <w:rsid w:val="00407D74"/>
    <w:rsid w:val="00410428"/>
    <w:rsid w:val="00410D3F"/>
    <w:rsid w:val="004129D3"/>
    <w:rsid w:val="00415161"/>
    <w:rsid w:val="00415BC2"/>
    <w:rsid w:val="00416261"/>
    <w:rsid w:val="0041645E"/>
    <w:rsid w:val="004209E7"/>
    <w:rsid w:val="0042259E"/>
    <w:rsid w:val="004225A3"/>
    <w:rsid w:val="00422C39"/>
    <w:rsid w:val="00422CAD"/>
    <w:rsid w:val="00423985"/>
    <w:rsid w:val="00423EAD"/>
    <w:rsid w:val="00424600"/>
    <w:rsid w:val="00425DBA"/>
    <w:rsid w:val="004264C6"/>
    <w:rsid w:val="00427E0F"/>
    <w:rsid w:val="00432B7A"/>
    <w:rsid w:val="00433C6C"/>
    <w:rsid w:val="00435A76"/>
    <w:rsid w:val="0043644A"/>
    <w:rsid w:val="00437B09"/>
    <w:rsid w:val="00437E0A"/>
    <w:rsid w:val="00442314"/>
    <w:rsid w:val="00447190"/>
    <w:rsid w:val="0045380D"/>
    <w:rsid w:val="00454A5F"/>
    <w:rsid w:val="004560D3"/>
    <w:rsid w:val="0045782A"/>
    <w:rsid w:val="0046128A"/>
    <w:rsid w:val="00461BE8"/>
    <w:rsid w:val="004620BF"/>
    <w:rsid w:val="00467BA1"/>
    <w:rsid w:val="00473291"/>
    <w:rsid w:val="00474803"/>
    <w:rsid w:val="004756CF"/>
    <w:rsid w:val="004757AF"/>
    <w:rsid w:val="00477156"/>
    <w:rsid w:val="00480B54"/>
    <w:rsid w:val="00482060"/>
    <w:rsid w:val="00483A14"/>
    <w:rsid w:val="00483EE8"/>
    <w:rsid w:val="00486276"/>
    <w:rsid w:val="004873A1"/>
    <w:rsid w:val="00491360"/>
    <w:rsid w:val="004934ED"/>
    <w:rsid w:val="00493BE5"/>
    <w:rsid w:val="00494373"/>
    <w:rsid w:val="004952EB"/>
    <w:rsid w:val="00496FDF"/>
    <w:rsid w:val="004973BD"/>
    <w:rsid w:val="004A1129"/>
    <w:rsid w:val="004A1516"/>
    <w:rsid w:val="004A1E04"/>
    <w:rsid w:val="004A2A30"/>
    <w:rsid w:val="004A5147"/>
    <w:rsid w:val="004B1E0C"/>
    <w:rsid w:val="004B2463"/>
    <w:rsid w:val="004B32C8"/>
    <w:rsid w:val="004B3DC1"/>
    <w:rsid w:val="004B3F84"/>
    <w:rsid w:val="004B7FD9"/>
    <w:rsid w:val="004C034E"/>
    <w:rsid w:val="004C1C0A"/>
    <w:rsid w:val="004C20A0"/>
    <w:rsid w:val="004C2CA8"/>
    <w:rsid w:val="004C31EB"/>
    <w:rsid w:val="004C3C37"/>
    <w:rsid w:val="004C6C1B"/>
    <w:rsid w:val="004C6F8C"/>
    <w:rsid w:val="004C76F4"/>
    <w:rsid w:val="004D0AD2"/>
    <w:rsid w:val="004D14B3"/>
    <w:rsid w:val="004D2E89"/>
    <w:rsid w:val="004D6FCA"/>
    <w:rsid w:val="004D70FA"/>
    <w:rsid w:val="004E355E"/>
    <w:rsid w:val="004E4A05"/>
    <w:rsid w:val="004E5C65"/>
    <w:rsid w:val="004E7793"/>
    <w:rsid w:val="004F0739"/>
    <w:rsid w:val="004F0C52"/>
    <w:rsid w:val="004F143F"/>
    <w:rsid w:val="004F2C81"/>
    <w:rsid w:val="004F4E56"/>
    <w:rsid w:val="004F6A36"/>
    <w:rsid w:val="005020E0"/>
    <w:rsid w:val="00502261"/>
    <w:rsid w:val="00503932"/>
    <w:rsid w:val="005065F4"/>
    <w:rsid w:val="00507258"/>
    <w:rsid w:val="00507423"/>
    <w:rsid w:val="005114A4"/>
    <w:rsid w:val="005120F3"/>
    <w:rsid w:val="0051482F"/>
    <w:rsid w:val="00515482"/>
    <w:rsid w:val="00517F17"/>
    <w:rsid w:val="005204B2"/>
    <w:rsid w:val="00520668"/>
    <w:rsid w:val="00521272"/>
    <w:rsid w:val="00522F24"/>
    <w:rsid w:val="00523149"/>
    <w:rsid w:val="00523747"/>
    <w:rsid w:val="00524D70"/>
    <w:rsid w:val="00525738"/>
    <w:rsid w:val="005304CA"/>
    <w:rsid w:val="0053231C"/>
    <w:rsid w:val="005323FD"/>
    <w:rsid w:val="005336C6"/>
    <w:rsid w:val="00533A4B"/>
    <w:rsid w:val="00533F25"/>
    <w:rsid w:val="00534682"/>
    <w:rsid w:val="0053531E"/>
    <w:rsid w:val="00535611"/>
    <w:rsid w:val="00536559"/>
    <w:rsid w:val="0053664C"/>
    <w:rsid w:val="005368C8"/>
    <w:rsid w:val="00537143"/>
    <w:rsid w:val="00540F32"/>
    <w:rsid w:val="00541FAE"/>
    <w:rsid w:val="00543078"/>
    <w:rsid w:val="00543666"/>
    <w:rsid w:val="00544A37"/>
    <w:rsid w:val="00546079"/>
    <w:rsid w:val="00546715"/>
    <w:rsid w:val="00546D05"/>
    <w:rsid w:val="0054737C"/>
    <w:rsid w:val="00547460"/>
    <w:rsid w:val="00550434"/>
    <w:rsid w:val="00551868"/>
    <w:rsid w:val="00552C84"/>
    <w:rsid w:val="0056025F"/>
    <w:rsid w:val="0056042A"/>
    <w:rsid w:val="00561191"/>
    <w:rsid w:val="005622D3"/>
    <w:rsid w:val="005624F1"/>
    <w:rsid w:val="00562CA0"/>
    <w:rsid w:val="005641F7"/>
    <w:rsid w:val="00566E45"/>
    <w:rsid w:val="005673D2"/>
    <w:rsid w:val="0057019A"/>
    <w:rsid w:val="00570E9C"/>
    <w:rsid w:val="0057196D"/>
    <w:rsid w:val="0057337B"/>
    <w:rsid w:val="005752AF"/>
    <w:rsid w:val="00575CB6"/>
    <w:rsid w:val="00577418"/>
    <w:rsid w:val="00577E07"/>
    <w:rsid w:val="00581F78"/>
    <w:rsid w:val="00585E79"/>
    <w:rsid w:val="00594302"/>
    <w:rsid w:val="00594E0E"/>
    <w:rsid w:val="00594FBF"/>
    <w:rsid w:val="00595A64"/>
    <w:rsid w:val="00596F20"/>
    <w:rsid w:val="005971B9"/>
    <w:rsid w:val="005975A9"/>
    <w:rsid w:val="00597819"/>
    <w:rsid w:val="005A050F"/>
    <w:rsid w:val="005A39E5"/>
    <w:rsid w:val="005A525F"/>
    <w:rsid w:val="005A5BAB"/>
    <w:rsid w:val="005A5F61"/>
    <w:rsid w:val="005A76FA"/>
    <w:rsid w:val="005B0311"/>
    <w:rsid w:val="005B1EC8"/>
    <w:rsid w:val="005B24EA"/>
    <w:rsid w:val="005B2735"/>
    <w:rsid w:val="005B2A76"/>
    <w:rsid w:val="005B4EFB"/>
    <w:rsid w:val="005B64AD"/>
    <w:rsid w:val="005B6E1E"/>
    <w:rsid w:val="005B77D5"/>
    <w:rsid w:val="005B7BB6"/>
    <w:rsid w:val="005C0BA4"/>
    <w:rsid w:val="005C1CC9"/>
    <w:rsid w:val="005C234F"/>
    <w:rsid w:val="005C45B1"/>
    <w:rsid w:val="005C4D63"/>
    <w:rsid w:val="005C6FC6"/>
    <w:rsid w:val="005C7391"/>
    <w:rsid w:val="005C7555"/>
    <w:rsid w:val="005C78A6"/>
    <w:rsid w:val="005D2691"/>
    <w:rsid w:val="005D2F7C"/>
    <w:rsid w:val="005D5B87"/>
    <w:rsid w:val="005D66C6"/>
    <w:rsid w:val="005E0C43"/>
    <w:rsid w:val="005E0E20"/>
    <w:rsid w:val="005E201B"/>
    <w:rsid w:val="005E4216"/>
    <w:rsid w:val="005E4872"/>
    <w:rsid w:val="005E657B"/>
    <w:rsid w:val="005F04B0"/>
    <w:rsid w:val="005F0C30"/>
    <w:rsid w:val="005F1696"/>
    <w:rsid w:val="005F174E"/>
    <w:rsid w:val="005F3370"/>
    <w:rsid w:val="005F5244"/>
    <w:rsid w:val="005F6A07"/>
    <w:rsid w:val="005F6A69"/>
    <w:rsid w:val="006022E4"/>
    <w:rsid w:val="0060231E"/>
    <w:rsid w:val="006025BF"/>
    <w:rsid w:val="00603646"/>
    <w:rsid w:val="006045FF"/>
    <w:rsid w:val="00606513"/>
    <w:rsid w:val="00606F1D"/>
    <w:rsid w:val="0060795D"/>
    <w:rsid w:val="00611273"/>
    <w:rsid w:val="006140B4"/>
    <w:rsid w:val="00614269"/>
    <w:rsid w:val="00615CCE"/>
    <w:rsid w:val="00616F33"/>
    <w:rsid w:val="00621733"/>
    <w:rsid w:val="006221BF"/>
    <w:rsid w:val="0062312E"/>
    <w:rsid w:val="00624535"/>
    <w:rsid w:val="0062774D"/>
    <w:rsid w:val="00627DB2"/>
    <w:rsid w:val="00631A6C"/>
    <w:rsid w:val="006323F7"/>
    <w:rsid w:val="006325C2"/>
    <w:rsid w:val="006360B8"/>
    <w:rsid w:val="00636783"/>
    <w:rsid w:val="0063679C"/>
    <w:rsid w:val="00636A1F"/>
    <w:rsid w:val="0064107C"/>
    <w:rsid w:val="00641690"/>
    <w:rsid w:val="00642132"/>
    <w:rsid w:val="00642E01"/>
    <w:rsid w:val="0064302F"/>
    <w:rsid w:val="006434A5"/>
    <w:rsid w:val="00644675"/>
    <w:rsid w:val="00644D56"/>
    <w:rsid w:val="00646E7D"/>
    <w:rsid w:val="00650DC0"/>
    <w:rsid w:val="0065239D"/>
    <w:rsid w:val="00652E97"/>
    <w:rsid w:val="0065313F"/>
    <w:rsid w:val="006539B4"/>
    <w:rsid w:val="00657892"/>
    <w:rsid w:val="0066221C"/>
    <w:rsid w:val="0066235F"/>
    <w:rsid w:val="00663741"/>
    <w:rsid w:val="00665455"/>
    <w:rsid w:val="0066714C"/>
    <w:rsid w:val="006676B5"/>
    <w:rsid w:val="006722AF"/>
    <w:rsid w:val="00674CB9"/>
    <w:rsid w:val="006756F6"/>
    <w:rsid w:val="00675798"/>
    <w:rsid w:val="00677EBC"/>
    <w:rsid w:val="00681DD7"/>
    <w:rsid w:val="00682D8B"/>
    <w:rsid w:val="00683071"/>
    <w:rsid w:val="00683FD2"/>
    <w:rsid w:val="006852D7"/>
    <w:rsid w:val="006857A6"/>
    <w:rsid w:val="006872EA"/>
    <w:rsid w:val="0069053F"/>
    <w:rsid w:val="006921E4"/>
    <w:rsid w:val="00692C85"/>
    <w:rsid w:val="00692D45"/>
    <w:rsid w:val="006954DF"/>
    <w:rsid w:val="006960B3"/>
    <w:rsid w:val="0069612E"/>
    <w:rsid w:val="006A063B"/>
    <w:rsid w:val="006A4073"/>
    <w:rsid w:val="006A4409"/>
    <w:rsid w:val="006A450D"/>
    <w:rsid w:val="006A4A78"/>
    <w:rsid w:val="006A4E0B"/>
    <w:rsid w:val="006A67FA"/>
    <w:rsid w:val="006B03AE"/>
    <w:rsid w:val="006B28DD"/>
    <w:rsid w:val="006B3260"/>
    <w:rsid w:val="006B6516"/>
    <w:rsid w:val="006B7FA9"/>
    <w:rsid w:val="006C144E"/>
    <w:rsid w:val="006C1B5A"/>
    <w:rsid w:val="006C23E4"/>
    <w:rsid w:val="006C2CFA"/>
    <w:rsid w:val="006C3921"/>
    <w:rsid w:val="006C4353"/>
    <w:rsid w:val="006C4C8D"/>
    <w:rsid w:val="006C5BB1"/>
    <w:rsid w:val="006C6B64"/>
    <w:rsid w:val="006C794D"/>
    <w:rsid w:val="006D2107"/>
    <w:rsid w:val="006D57D3"/>
    <w:rsid w:val="006D5EE6"/>
    <w:rsid w:val="006D7AD3"/>
    <w:rsid w:val="006E03A5"/>
    <w:rsid w:val="006E0A6B"/>
    <w:rsid w:val="006E0C2E"/>
    <w:rsid w:val="006E7119"/>
    <w:rsid w:val="006E7489"/>
    <w:rsid w:val="006F0EAE"/>
    <w:rsid w:val="006F1D01"/>
    <w:rsid w:val="006F2951"/>
    <w:rsid w:val="007051AF"/>
    <w:rsid w:val="00706C8E"/>
    <w:rsid w:val="00710024"/>
    <w:rsid w:val="00713B15"/>
    <w:rsid w:val="00715272"/>
    <w:rsid w:val="00715E6B"/>
    <w:rsid w:val="007161AB"/>
    <w:rsid w:val="007162CA"/>
    <w:rsid w:val="00721C49"/>
    <w:rsid w:val="00723176"/>
    <w:rsid w:val="0072342D"/>
    <w:rsid w:val="0072455B"/>
    <w:rsid w:val="007255A1"/>
    <w:rsid w:val="00725C6C"/>
    <w:rsid w:val="00725D6E"/>
    <w:rsid w:val="00726285"/>
    <w:rsid w:val="007275C0"/>
    <w:rsid w:val="0073013B"/>
    <w:rsid w:val="0073128D"/>
    <w:rsid w:val="00731B63"/>
    <w:rsid w:val="00731D27"/>
    <w:rsid w:val="0073282D"/>
    <w:rsid w:val="00734656"/>
    <w:rsid w:val="00734795"/>
    <w:rsid w:val="007347F1"/>
    <w:rsid w:val="00734CEE"/>
    <w:rsid w:val="0073563F"/>
    <w:rsid w:val="00737D7B"/>
    <w:rsid w:val="007408CE"/>
    <w:rsid w:val="007435CC"/>
    <w:rsid w:val="00743AE6"/>
    <w:rsid w:val="007463A1"/>
    <w:rsid w:val="007464D9"/>
    <w:rsid w:val="00750EBE"/>
    <w:rsid w:val="00752BEA"/>
    <w:rsid w:val="00754A52"/>
    <w:rsid w:val="00755BA0"/>
    <w:rsid w:val="00757D1D"/>
    <w:rsid w:val="00760837"/>
    <w:rsid w:val="00762946"/>
    <w:rsid w:val="00765C11"/>
    <w:rsid w:val="00770C45"/>
    <w:rsid w:val="00770ED4"/>
    <w:rsid w:val="0077190C"/>
    <w:rsid w:val="00772DB7"/>
    <w:rsid w:val="007734F0"/>
    <w:rsid w:val="00773B39"/>
    <w:rsid w:val="00773D35"/>
    <w:rsid w:val="0077739A"/>
    <w:rsid w:val="0078131C"/>
    <w:rsid w:val="00781CB4"/>
    <w:rsid w:val="00781D43"/>
    <w:rsid w:val="00781D63"/>
    <w:rsid w:val="00782801"/>
    <w:rsid w:val="00783738"/>
    <w:rsid w:val="00784C42"/>
    <w:rsid w:val="00785BFA"/>
    <w:rsid w:val="00785E63"/>
    <w:rsid w:val="00787E06"/>
    <w:rsid w:val="00791BC7"/>
    <w:rsid w:val="00793159"/>
    <w:rsid w:val="00793AFC"/>
    <w:rsid w:val="00794EAC"/>
    <w:rsid w:val="007969C3"/>
    <w:rsid w:val="00797028"/>
    <w:rsid w:val="007A33EB"/>
    <w:rsid w:val="007A3878"/>
    <w:rsid w:val="007A41BA"/>
    <w:rsid w:val="007A43A2"/>
    <w:rsid w:val="007A61E0"/>
    <w:rsid w:val="007A7C21"/>
    <w:rsid w:val="007B0460"/>
    <w:rsid w:val="007B1897"/>
    <w:rsid w:val="007B2040"/>
    <w:rsid w:val="007B273D"/>
    <w:rsid w:val="007B289E"/>
    <w:rsid w:val="007B4F8A"/>
    <w:rsid w:val="007B61E1"/>
    <w:rsid w:val="007B679D"/>
    <w:rsid w:val="007B7EC7"/>
    <w:rsid w:val="007C14EB"/>
    <w:rsid w:val="007C471C"/>
    <w:rsid w:val="007C4740"/>
    <w:rsid w:val="007C5B14"/>
    <w:rsid w:val="007C5DA2"/>
    <w:rsid w:val="007C6151"/>
    <w:rsid w:val="007C71C2"/>
    <w:rsid w:val="007C71CE"/>
    <w:rsid w:val="007C71F9"/>
    <w:rsid w:val="007D28D4"/>
    <w:rsid w:val="007D3794"/>
    <w:rsid w:val="007D3E5B"/>
    <w:rsid w:val="007D4DD6"/>
    <w:rsid w:val="007D5EE5"/>
    <w:rsid w:val="007D6D5B"/>
    <w:rsid w:val="007D77F2"/>
    <w:rsid w:val="007E0906"/>
    <w:rsid w:val="007E2E9D"/>
    <w:rsid w:val="007E4852"/>
    <w:rsid w:val="007E586A"/>
    <w:rsid w:val="007E7230"/>
    <w:rsid w:val="007E762B"/>
    <w:rsid w:val="007F19B2"/>
    <w:rsid w:val="007F2C0B"/>
    <w:rsid w:val="007F435F"/>
    <w:rsid w:val="007F457C"/>
    <w:rsid w:val="007F59DE"/>
    <w:rsid w:val="00800A14"/>
    <w:rsid w:val="00801940"/>
    <w:rsid w:val="00802458"/>
    <w:rsid w:val="00804070"/>
    <w:rsid w:val="00813143"/>
    <w:rsid w:val="008162C6"/>
    <w:rsid w:val="00816486"/>
    <w:rsid w:val="00822D03"/>
    <w:rsid w:val="00823754"/>
    <w:rsid w:val="00823EC8"/>
    <w:rsid w:val="008245D8"/>
    <w:rsid w:val="00824F29"/>
    <w:rsid w:val="00825C06"/>
    <w:rsid w:val="00825C71"/>
    <w:rsid w:val="00827ED3"/>
    <w:rsid w:val="0083158D"/>
    <w:rsid w:val="00832A68"/>
    <w:rsid w:val="0083336E"/>
    <w:rsid w:val="00833BFC"/>
    <w:rsid w:val="00834979"/>
    <w:rsid w:val="00835B22"/>
    <w:rsid w:val="00837985"/>
    <w:rsid w:val="00837D2B"/>
    <w:rsid w:val="0084122E"/>
    <w:rsid w:val="0084374A"/>
    <w:rsid w:val="00845E1E"/>
    <w:rsid w:val="008464EC"/>
    <w:rsid w:val="00846970"/>
    <w:rsid w:val="00847169"/>
    <w:rsid w:val="0085007B"/>
    <w:rsid w:val="008502BB"/>
    <w:rsid w:val="00850413"/>
    <w:rsid w:val="00853638"/>
    <w:rsid w:val="0085492E"/>
    <w:rsid w:val="008561FA"/>
    <w:rsid w:val="00857F4D"/>
    <w:rsid w:val="00860BA3"/>
    <w:rsid w:val="008614D4"/>
    <w:rsid w:val="0086260A"/>
    <w:rsid w:val="008635AF"/>
    <w:rsid w:val="008645FE"/>
    <w:rsid w:val="00865EE5"/>
    <w:rsid w:val="00866A7D"/>
    <w:rsid w:val="00866F1B"/>
    <w:rsid w:val="0087080A"/>
    <w:rsid w:val="00872FEC"/>
    <w:rsid w:val="00875415"/>
    <w:rsid w:val="00876AC9"/>
    <w:rsid w:val="00877668"/>
    <w:rsid w:val="008777FB"/>
    <w:rsid w:val="008820DA"/>
    <w:rsid w:val="008821EE"/>
    <w:rsid w:val="00883659"/>
    <w:rsid w:val="00883F1D"/>
    <w:rsid w:val="00883FFC"/>
    <w:rsid w:val="00886C6D"/>
    <w:rsid w:val="00895019"/>
    <w:rsid w:val="00896E1B"/>
    <w:rsid w:val="008979A2"/>
    <w:rsid w:val="008A0797"/>
    <w:rsid w:val="008A6A3C"/>
    <w:rsid w:val="008A7214"/>
    <w:rsid w:val="008B1034"/>
    <w:rsid w:val="008B1598"/>
    <w:rsid w:val="008B21B1"/>
    <w:rsid w:val="008B78B8"/>
    <w:rsid w:val="008C141C"/>
    <w:rsid w:val="008C1790"/>
    <w:rsid w:val="008C3FA1"/>
    <w:rsid w:val="008C4E8A"/>
    <w:rsid w:val="008D039E"/>
    <w:rsid w:val="008D0829"/>
    <w:rsid w:val="008D1371"/>
    <w:rsid w:val="008D43FF"/>
    <w:rsid w:val="008D5867"/>
    <w:rsid w:val="008D59BA"/>
    <w:rsid w:val="008D63EE"/>
    <w:rsid w:val="008D6A74"/>
    <w:rsid w:val="008D7B18"/>
    <w:rsid w:val="008E04AA"/>
    <w:rsid w:val="008E0949"/>
    <w:rsid w:val="008E15FE"/>
    <w:rsid w:val="008E1A90"/>
    <w:rsid w:val="008E2442"/>
    <w:rsid w:val="008E7B02"/>
    <w:rsid w:val="008F2F56"/>
    <w:rsid w:val="008F4D51"/>
    <w:rsid w:val="008F7460"/>
    <w:rsid w:val="00901EEF"/>
    <w:rsid w:val="00902BFA"/>
    <w:rsid w:val="009047E1"/>
    <w:rsid w:val="009057AD"/>
    <w:rsid w:val="00905BC4"/>
    <w:rsid w:val="00905F84"/>
    <w:rsid w:val="00907896"/>
    <w:rsid w:val="009114C7"/>
    <w:rsid w:val="00911EDB"/>
    <w:rsid w:val="009146B9"/>
    <w:rsid w:val="009156E5"/>
    <w:rsid w:val="0092148C"/>
    <w:rsid w:val="00921824"/>
    <w:rsid w:val="00922D2E"/>
    <w:rsid w:val="00923E15"/>
    <w:rsid w:val="009274EF"/>
    <w:rsid w:val="00930E56"/>
    <w:rsid w:val="0093256C"/>
    <w:rsid w:val="009334D9"/>
    <w:rsid w:val="00933695"/>
    <w:rsid w:val="00934BEE"/>
    <w:rsid w:val="0093696D"/>
    <w:rsid w:val="00941D1F"/>
    <w:rsid w:val="00943312"/>
    <w:rsid w:val="009433F0"/>
    <w:rsid w:val="00947937"/>
    <w:rsid w:val="00953B20"/>
    <w:rsid w:val="00954954"/>
    <w:rsid w:val="00955F66"/>
    <w:rsid w:val="00957137"/>
    <w:rsid w:val="009627E4"/>
    <w:rsid w:val="009646AB"/>
    <w:rsid w:val="00964A61"/>
    <w:rsid w:val="00970005"/>
    <w:rsid w:val="00970632"/>
    <w:rsid w:val="00971D04"/>
    <w:rsid w:val="00972CD1"/>
    <w:rsid w:val="0097336F"/>
    <w:rsid w:val="009735BD"/>
    <w:rsid w:val="00974758"/>
    <w:rsid w:val="009768C9"/>
    <w:rsid w:val="009801A4"/>
    <w:rsid w:val="00980AC7"/>
    <w:rsid w:val="0098168C"/>
    <w:rsid w:val="0098202B"/>
    <w:rsid w:val="0098396D"/>
    <w:rsid w:val="00984781"/>
    <w:rsid w:val="00984C29"/>
    <w:rsid w:val="00984C2B"/>
    <w:rsid w:val="0098648F"/>
    <w:rsid w:val="00986574"/>
    <w:rsid w:val="00986F2B"/>
    <w:rsid w:val="00987749"/>
    <w:rsid w:val="00987F68"/>
    <w:rsid w:val="009909D2"/>
    <w:rsid w:val="009910C2"/>
    <w:rsid w:val="00993372"/>
    <w:rsid w:val="009934CD"/>
    <w:rsid w:val="009952A6"/>
    <w:rsid w:val="0099663B"/>
    <w:rsid w:val="00996836"/>
    <w:rsid w:val="00996B76"/>
    <w:rsid w:val="009A31AC"/>
    <w:rsid w:val="009A488A"/>
    <w:rsid w:val="009A50FF"/>
    <w:rsid w:val="009A5E0D"/>
    <w:rsid w:val="009B0313"/>
    <w:rsid w:val="009B3CF9"/>
    <w:rsid w:val="009B43B9"/>
    <w:rsid w:val="009B51AB"/>
    <w:rsid w:val="009C2667"/>
    <w:rsid w:val="009C3F0D"/>
    <w:rsid w:val="009C478A"/>
    <w:rsid w:val="009D1803"/>
    <w:rsid w:val="009D2358"/>
    <w:rsid w:val="009D299E"/>
    <w:rsid w:val="009D3177"/>
    <w:rsid w:val="009D4436"/>
    <w:rsid w:val="009D4DDB"/>
    <w:rsid w:val="009D7AED"/>
    <w:rsid w:val="009E1C07"/>
    <w:rsid w:val="009E5003"/>
    <w:rsid w:val="009E79CB"/>
    <w:rsid w:val="009F1C41"/>
    <w:rsid w:val="009F24A7"/>
    <w:rsid w:val="009F2FF8"/>
    <w:rsid w:val="009F6BB7"/>
    <w:rsid w:val="009F6C4D"/>
    <w:rsid w:val="00A00698"/>
    <w:rsid w:val="00A052DE"/>
    <w:rsid w:val="00A059A9"/>
    <w:rsid w:val="00A12D9B"/>
    <w:rsid w:val="00A12E52"/>
    <w:rsid w:val="00A130D5"/>
    <w:rsid w:val="00A13932"/>
    <w:rsid w:val="00A14FD6"/>
    <w:rsid w:val="00A1659F"/>
    <w:rsid w:val="00A177BB"/>
    <w:rsid w:val="00A21B17"/>
    <w:rsid w:val="00A2422A"/>
    <w:rsid w:val="00A251B5"/>
    <w:rsid w:val="00A25D7E"/>
    <w:rsid w:val="00A267AA"/>
    <w:rsid w:val="00A27902"/>
    <w:rsid w:val="00A3102B"/>
    <w:rsid w:val="00A32C88"/>
    <w:rsid w:val="00A344C9"/>
    <w:rsid w:val="00A35925"/>
    <w:rsid w:val="00A4008B"/>
    <w:rsid w:val="00A4082F"/>
    <w:rsid w:val="00A4228F"/>
    <w:rsid w:val="00A42E92"/>
    <w:rsid w:val="00A42F53"/>
    <w:rsid w:val="00A60F6C"/>
    <w:rsid w:val="00A6362F"/>
    <w:rsid w:val="00A6396B"/>
    <w:rsid w:val="00A70EE5"/>
    <w:rsid w:val="00A711C4"/>
    <w:rsid w:val="00A7152D"/>
    <w:rsid w:val="00A71AB4"/>
    <w:rsid w:val="00A72B48"/>
    <w:rsid w:val="00A73C66"/>
    <w:rsid w:val="00A75A8E"/>
    <w:rsid w:val="00A77B4A"/>
    <w:rsid w:val="00A817B0"/>
    <w:rsid w:val="00A81B0D"/>
    <w:rsid w:val="00A81E3C"/>
    <w:rsid w:val="00A825D7"/>
    <w:rsid w:val="00A84345"/>
    <w:rsid w:val="00A848C4"/>
    <w:rsid w:val="00A85081"/>
    <w:rsid w:val="00A85467"/>
    <w:rsid w:val="00A85A42"/>
    <w:rsid w:val="00A85D53"/>
    <w:rsid w:val="00A87C26"/>
    <w:rsid w:val="00A902B9"/>
    <w:rsid w:val="00A90CDB"/>
    <w:rsid w:val="00A91ADE"/>
    <w:rsid w:val="00A92819"/>
    <w:rsid w:val="00A92EE0"/>
    <w:rsid w:val="00A94272"/>
    <w:rsid w:val="00A9673B"/>
    <w:rsid w:val="00A967A3"/>
    <w:rsid w:val="00A967F1"/>
    <w:rsid w:val="00A967F7"/>
    <w:rsid w:val="00A97C06"/>
    <w:rsid w:val="00AA0534"/>
    <w:rsid w:val="00AA06B1"/>
    <w:rsid w:val="00AA0723"/>
    <w:rsid w:val="00AA22B4"/>
    <w:rsid w:val="00AA330F"/>
    <w:rsid w:val="00AA497F"/>
    <w:rsid w:val="00AA5742"/>
    <w:rsid w:val="00AA5850"/>
    <w:rsid w:val="00AA5FF8"/>
    <w:rsid w:val="00AA6504"/>
    <w:rsid w:val="00AB0715"/>
    <w:rsid w:val="00AB0D60"/>
    <w:rsid w:val="00AB1483"/>
    <w:rsid w:val="00AB27F2"/>
    <w:rsid w:val="00AB547E"/>
    <w:rsid w:val="00AB54DB"/>
    <w:rsid w:val="00AC0528"/>
    <w:rsid w:val="00AC1480"/>
    <w:rsid w:val="00AC1F03"/>
    <w:rsid w:val="00AC30F7"/>
    <w:rsid w:val="00AC336E"/>
    <w:rsid w:val="00AC3D4B"/>
    <w:rsid w:val="00AC3D54"/>
    <w:rsid w:val="00AC3E8C"/>
    <w:rsid w:val="00AC3FCD"/>
    <w:rsid w:val="00AC72C8"/>
    <w:rsid w:val="00AC7313"/>
    <w:rsid w:val="00AD0245"/>
    <w:rsid w:val="00AD0458"/>
    <w:rsid w:val="00AD1013"/>
    <w:rsid w:val="00AD10C4"/>
    <w:rsid w:val="00AD42FC"/>
    <w:rsid w:val="00AD5421"/>
    <w:rsid w:val="00AD75F3"/>
    <w:rsid w:val="00AE2092"/>
    <w:rsid w:val="00AE34B4"/>
    <w:rsid w:val="00AF1616"/>
    <w:rsid w:val="00AF1768"/>
    <w:rsid w:val="00AF2681"/>
    <w:rsid w:val="00AF376D"/>
    <w:rsid w:val="00AF3CE9"/>
    <w:rsid w:val="00AF3F96"/>
    <w:rsid w:val="00AF7C46"/>
    <w:rsid w:val="00AF7E8E"/>
    <w:rsid w:val="00B02334"/>
    <w:rsid w:val="00B02AF6"/>
    <w:rsid w:val="00B02FA1"/>
    <w:rsid w:val="00B1021A"/>
    <w:rsid w:val="00B10F92"/>
    <w:rsid w:val="00B1250B"/>
    <w:rsid w:val="00B13D07"/>
    <w:rsid w:val="00B144D2"/>
    <w:rsid w:val="00B14A0C"/>
    <w:rsid w:val="00B1569E"/>
    <w:rsid w:val="00B15F2D"/>
    <w:rsid w:val="00B167CD"/>
    <w:rsid w:val="00B16D0D"/>
    <w:rsid w:val="00B172C0"/>
    <w:rsid w:val="00B32ABF"/>
    <w:rsid w:val="00B32E67"/>
    <w:rsid w:val="00B33003"/>
    <w:rsid w:val="00B3302A"/>
    <w:rsid w:val="00B330A1"/>
    <w:rsid w:val="00B33309"/>
    <w:rsid w:val="00B3340E"/>
    <w:rsid w:val="00B36ED8"/>
    <w:rsid w:val="00B40D03"/>
    <w:rsid w:val="00B4165F"/>
    <w:rsid w:val="00B46553"/>
    <w:rsid w:val="00B474A4"/>
    <w:rsid w:val="00B47857"/>
    <w:rsid w:val="00B502B2"/>
    <w:rsid w:val="00B51E2E"/>
    <w:rsid w:val="00B5352F"/>
    <w:rsid w:val="00B54710"/>
    <w:rsid w:val="00B5633C"/>
    <w:rsid w:val="00B601EE"/>
    <w:rsid w:val="00B60F4C"/>
    <w:rsid w:val="00B62867"/>
    <w:rsid w:val="00B63373"/>
    <w:rsid w:val="00B64AF0"/>
    <w:rsid w:val="00B65E8C"/>
    <w:rsid w:val="00B6724B"/>
    <w:rsid w:val="00B70102"/>
    <w:rsid w:val="00B7092C"/>
    <w:rsid w:val="00B74AD9"/>
    <w:rsid w:val="00B76947"/>
    <w:rsid w:val="00B80924"/>
    <w:rsid w:val="00B815A6"/>
    <w:rsid w:val="00B816E9"/>
    <w:rsid w:val="00B84DB7"/>
    <w:rsid w:val="00B84ECD"/>
    <w:rsid w:val="00B87BB1"/>
    <w:rsid w:val="00B919C9"/>
    <w:rsid w:val="00B9297F"/>
    <w:rsid w:val="00B92C95"/>
    <w:rsid w:val="00B93FB0"/>
    <w:rsid w:val="00B941C8"/>
    <w:rsid w:val="00B94F54"/>
    <w:rsid w:val="00B971EE"/>
    <w:rsid w:val="00B97A4C"/>
    <w:rsid w:val="00BA097A"/>
    <w:rsid w:val="00BA17A5"/>
    <w:rsid w:val="00BA29FE"/>
    <w:rsid w:val="00BA3E7E"/>
    <w:rsid w:val="00BA6127"/>
    <w:rsid w:val="00BA7EE1"/>
    <w:rsid w:val="00BA7F8E"/>
    <w:rsid w:val="00BB0059"/>
    <w:rsid w:val="00BB2470"/>
    <w:rsid w:val="00BB268E"/>
    <w:rsid w:val="00BB2B68"/>
    <w:rsid w:val="00BB3133"/>
    <w:rsid w:val="00BB4EC4"/>
    <w:rsid w:val="00BB547B"/>
    <w:rsid w:val="00BB7E9C"/>
    <w:rsid w:val="00BC34AF"/>
    <w:rsid w:val="00BC39BC"/>
    <w:rsid w:val="00BC659C"/>
    <w:rsid w:val="00BC7A9D"/>
    <w:rsid w:val="00BD07CE"/>
    <w:rsid w:val="00BD4162"/>
    <w:rsid w:val="00BD4A7D"/>
    <w:rsid w:val="00BE081C"/>
    <w:rsid w:val="00BE320B"/>
    <w:rsid w:val="00BE366A"/>
    <w:rsid w:val="00BE5C98"/>
    <w:rsid w:val="00BE68FA"/>
    <w:rsid w:val="00BE71CA"/>
    <w:rsid w:val="00BF02F1"/>
    <w:rsid w:val="00BF14C0"/>
    <w:rsid w:val="00BF1A09"/>
    <w:rsid w:val="00BF308B"/>
    <w:rsid w:val="00C002D1"/>
    <w:rsid w:val="00C00A69"/>
    <w:rsid w:val="00C031A3"/>
    <w:rsid w:val="00C03EF4"/>
    <w:rsid w:val="00C0447F"/>
    <w:rsid w:val="00C04787"/>
    <w:rsid w:val="00C075BA"/>
    <w:rsid w:val="00C12192"/>
    <w:rsid w:val="00C13241"/>
    <w:rsid w:val="00C14134"/>
    <w:rsid w:val="00C22E9F"/>
    <w:rsid w:val="00C237AB"/>
    <w:rsid w:val="00C2402B"/>
    <w:rsid w:val="00C24C16"/>
    <w:rsid w:val="00C26B03"/>
    <w:rsid w:val="00C2708E"/>
    <w:rsid w:val="00C27359"/>
    <w:rsid w:val="00C273FE"/>
    <w:rsid w:val="00C30633"/>
    <w:rsid w:val="00C3089A"/>
    <w:rsid w:val="00C30ADC"/>
    <w:rsid w:val="00C323E6"/>
    <w:rsid w:val="00C32A31"/>
    <w:rsid w:val="00C35785"/>
    <w:rsid w:val="00C35F5E"/>
    <w:rsid w:val="00C375BE"/>
    <w:rsid w:val="00C37CA7"/>
    <w:rsid w:val="00C40ABA"/>
    <w:rsid w:val="00C40E48"/>
    <w:rsid w:val="00C42D23"/>
    <w:rsid w:val="00C4396A"/>
    <w:rsid w:val="00C44DB3"/>
    <w:rsid w:val="00C46E7D"/>
    <w:rsid w:val="00C536C0"/>
    <w:rsid w:val="00C5453B"/>
    <w:rsid w:val="00C5489D"/>
    <w:rsid w:val="00C566E6"/>
    <w:rsid w:val="00C56BA7"/>
    <w:rsid w:val="00C60CC0"/>
    <w:rsid w:val="00C61942"/>
    <w:rsid w:val="00C61A94"/>
    <w:rsid w:val="00C633BD"/>
    <w:rsid w:val="00C633C4"/>
    <w:rsid w:val="00C63EDE"/>
    <w:rsid w:val="00C64789"/>
    <w:rsid w:val="00C67290"/>
    <w:rsid w:val="00C6778A"/>
    <w:rsid w:val="00C70BD7"/>
    <w:rsid w:val="00C73806"/>
    <w:rsid w:val="00C73CB2"/>
    <w:rsid w:val="00C7600C"/>
    <w:rsid w:val="00C77708"/>
    <w:rsid w:val="00C80FEB"/>
    <w:rsid w:val="00C8255A"/>
    <w:rsid w:val="00C87EF1"/>
    <w:rsid w:val="00C93924"/>
    <w:rsid w:val="00C94644"/>
    <w:rsid w:val="00C97B92"/>
    <w:rsid w:val="00CA0299"/>
    <w:rsid w:val="00CA0CDD"/>
    <w:rsid w:val="00CA3152"/>
    <w:rsid w:val="00CA3CDB"/>
    <w:rsid w:val="00CA4380"/>
    <w:rsid w:val="00CA535F"/>
    <w:rsid w:val="00CB1641"/>
    <w:rsid w:val="00CB1DE1"/>
    <w:rsid w:val="00CB3AEC"/>
    <w:rsid w:val="00CB55EE"/>
    <w:rsid w:val="00CB6B28"/>
    <w:rsid w:val="00CB7521"/>
    <w:rsid w:val="00CB7642"/>
    <w:rsid w:val="00CC17E9"/>
    <w:rsid w:val="00CC1996"/>
    <w:rsid w:val="00CC3FE0"/>
    <w:rsid w:val="00CC5494"/>
    <w:rsid w:val="00CD22D7"/>
    <w:rsid w:val="00CD296C"/>
    <w:rsid w:val="00CD2C02"/>
    <w:rsid w:val="00CD6A2E"/>
    <w:rsid w:val="00CE0AD3"/>
    <w:rsid w:val="00CE0C10"/>
    <w:rsid w:val="00CE154E"/>
    <w:rsid w:val="00CE2EFF"/>
    <w:rsid w:val="00CE5671"/>
    <w:rsid w:val="00CE582E"/>
    <w:rsid w:val="00CE5F42"/>
    <w:rsid w:val="00CF093C"/>
    <w:rsid w:val="00CF1667"/>
    <w:rsid w:val="00CF4EF8"/>
    <w:rsid w:val="00CF658B"/>
    <w:rsid w:val="00CF6719"/>
    <w:rsid w:val="00CF67DD"/>
    <w:rsid w:val="00CF6D03"/>
    <w:rsid w:val="00D0172A"/>
    <w:rsid w:val="00D0179E"/>
    <w:rsid w:val="00D03DC8"/>
    <w:rsid w:val="00D04039"/>
    <w:rsid w:val="00D049E1"/>
    <w:rsid w:val="00D0655C"/>
    <w:rsid w:val="00D06DE2"/>
    <w:rsid w:val="00D0707B"/>
    <w:rsid w:val="00D105CF"/>
    <w:rsid w:val="00D10EC5"/>
    <w:rsid w:val="00D127CB"/>
    <w:rsid w:val="00D13FD4"/>
    <w:rsid w:val="00D15F3B"/>
    <w:rsid w:val="00D17814"/>
    <w:rsid w:val="00D212FA"/>
    <w:rsid w:val="00D23BDB"/>
    <w:rsid w:val="00D23DC6"/>
    <w:rsid w:val="00D2434D"/>
    <w:rsid w:val="00D3127F"/>
    <w:rsid w:val="00D320E4"/>
    <w:rsid w:val="00D3596B"/>
    <w:rsid w:val="00D41800"/>
    <w:rsid w:val="00D41F3C"/>
    <w:rsid w:val="00D45627"/>
    <w:rsid w:val="00D532A2"/>
    <w:rsid w:val="00D53F95"/>
    <w:rsid w:val="00D54B16"/>
    <w:rsid w:val="00D54C24"/>
    <w:rsid w:val="00D55139"/>
    <w:rsid w:val="00D57397"/>
    <w:rsid w:val="00D57E17"/>
    <w:rsid w:val="00D60F3F"/>
    <w:rsid w:val="00D623C5"/>
    <w:rsid w:val="00D642EA"/>
    <w:rsid w:val="00D64EFC"/>
    <w:rsid w:val="00D671D8"/>
    <w:rsid w:val="00D67BF5"/>
    <w:rsid w:val="00D70FAC"/>
    <w:rsid w:val="00D73A50"/>
    <w:rsid w:val="00D800D0"/>
    <w:rsid w:val="00D80744"/>
    <w:rsid w:val="00D82497"/>
    <w:rsid w:val="00D85B2C"/>
    <w:rsid w:val="00D92743"/>
    <w:rsid w:val="00D92D0F"/>
    <w:rsid w:val="00D930F6"/>
    <w:rsid w:val="00D946E1"/>
    <w:rsid w:val="00D95658"/>
    <w:rsid w:val="00D967C8"/>
    <w:rsid w:val="00D96D63"/>
    <w:rsid w:val="00DA0FCB"/>
    <w:rsid w:val="00DA1250"/>
    <w:rsid w:val="00DA2145"/>
    <w:rsid w:val="00DA2328"/>
    <w:rsid w:val="00DA2922"/>
    <w:rsid w:val="00DA3C4A"/>
    <w:rsid w:val="00DA403A"/>
    <w:rsid w:val="00DA5B97"/>
    <w:rsid w:val="00DB0A71"/>
    <w:rsid w:val="00DB3966"/>
    <w:rsid w:val="00DB3E1B"/>
    <w:rsid w:val="00DB5661"/>
    <w:rsid w:val="00DB6496"/>
    <w:rsid w:val="00DC02CB"/>
    <w:rsid w:val="00DC14FB"/>
    <w:rsid w:val="00DC19AF"/>
    <w:rsid w:val="00DC26D0"/>
    <w:rsid w:val="00DC2E7E"/>
    <w:rsid w:val="00DC36C0"/>
    <w:rsid w:val="00DC3F13"/>
    <w:rsid w:val="00DC40E7"/>
    <w:rsid w:val="00DC47B8"/>
    <w:rsid w:val="00DC5525"/>
    <w:rsid w:val="00DC72A7"/>
    <w:rsid w:val="00DD0076"/>
    <w:rsid w:val="00DD018C"/>
    <w:rsid w:val="00DD2363"/>
    <w:rsid w:val="00DD2596"/>
    <w:rsid w:val="00DD36F0"/>
    <w:rsid w:val="00DD7E28"/>
    <w:rsid w:val="00DE3BEB"/>
    <w:rsid w:val="00DE4983"/>
    <w:rsid w:val="00DE60CF"/>
    <w:rsid w:val="00DF29C5"/>
    <w:rsid w:val="00DF33EA"/>
    <w:rsid w:val="00DF60B0"/>
    <w:rsid w:val="00DF6A54"/>
    <w:rsid w:val="00E00047"/>
    <w:rsid w:val="00E0171C"/>
    <w:rsid w:val="00E02086"/>
    <w:rsid w:val="00E02973"/>
    <w:rsid w:val="00E0437C"/>
    <w:rsid w:val="00E053C8"/>
    <w:rsid w:val="00E06A53"/>
    <w:rsid w:val="00E07675"/>
    <w:rsid w:val="00E10A9C"/>
    <w:rsid w:val="00E1431F"/>
    <w:rsid w:val="00E14DC8"/>
    <w:rsid w:val="00E1526C"/>
    <w:rsid w:val="00E17D5E"/>
    <w:rsid w:val="00E22DCE"/>
    <w:rsid w:val="00E2496A"/>
    <w:rsid w:val="00E2577C"/>
    <w:rsid w:val="00E27704"/>
    <w:rsid w:val="00E27C0D"/>
    <w:rsid w:val="00E27E51"/>
    <w:rsid w:val="00E30D04"/>
    <w:rsid w:val="00E314E6"/>
    <w:rsid w:val="00E35FE3"/>
    <w:rsid w:val="00E3601D"/>
    <w:rsid w:val="00E43E12"/>
    <w:rsid w:val="00E45211"/>
    <w:rsid w:val="00E45F23"/>
    <w:rsid w:val="00E47590"/>
    <w:rsid w:val="00E502A8"/>
    <w:rsid w:val="00E51B7A"/>
    <w:rsid w:val="00E51EF0"/>
    <w:rsid w:val="00E534A4"/>
    <w:rsid w:val="00E538FF"/>
    <w:rsid w:val="00E5435C"/>
    <w:rsid w:val="00E54D35"/>
    <w:rsid w:val="00E564DC"/>
    <w:rsid w:val="00E571B3"/>
    <w:rsid w:val="00E6275A"/>
    <w:rsid w:val="00E62E1D"/>
    <w:rsid w:val="00E64909"/>
    <w:rsid w:val="00E657EC"/>
    <w:rsid w:val="00E65DDF"/>
    <w:rsid w:val="00E65E95"/>
    <w:rsid w:val="00E6662F"/>
    <w:rsid w:val="00E667D0"/>
    <w:rsid w:val="00E67C2D"/>
    <w:rsid w:val="00E70156"/>
    <w:rsid w:val="00E71B9A"/>
    <w:rsid w:val="00E720A9"/>
    <w:rsid w:val="00E726D6"/>
    <w:rsid w:val="00E73A3B"/>
    <w:rsid w:val="00E7557E"/>
    <w:rsid w:val="00E819A1"/>
    <w:rsid w:val="00E85B4C"/>
    <w:rsid w:val="00E878FA"/>
    <w:rsid w:val="00E90C76"/>
    <w:rsid w:val="00E936BE"/>
    <w:rsid w:val="00E93DC0"/>
    <w:rsid w:val="00E96A8E"/>
    <w:rsid w:val="00EA1FA3"/>
    <w:rsid w:val="00EA50C5"/>
    <w:rsid w:val="00EA6FE5"/>
    <w:rsid w:val="00EA787B"/>
    <w:rsid w:val="00EB1BB2"/>
    <w:rsid w:val="00EB30FD"/>
    <w:rsid w:val="00EB3711"/>
    <w:rsid w:val="00EB3DB1"/>
    <w:rsid w:val="00EB4442"/>
    <w:rsid w:val="00EB6E7A"/>
    <w:rsid w:val="00EB6E8A"/>
    <w:rsid w:val="00EC050A"/>
    <w:rsid w:val="00EC0FB7"/>
    <w:rsid w:val="00EC5480"/>
    <w:rsid w:val="00EC68FB"/>
    <w:rsid w:val="00EC7E88"/>
    <w:rsid w:val="00ED2F5F"/>
    <w:rsid w:val="00ED5456"/>
    <w:rsid w:val="00ED627A"/>
    <w:rsid w:val="00ED6315"/>
    <w:rsid w:val="00ED7BAB"/>
    <w:rsid w:val="00EE02F1"/>
    <w:rsid w:val="00EE0FE7"/>
    <w:rsid w:val="00EE13A2"/>
    <w:rsid w:val="00EE2C24"/>
    <w:rsid w:val="00EE4840"/>
    <w:rsid w:val="00EE5627"/>
    <w:rsid w:val="00EF0066"/>
    <w:rsid w:val="00EF14E3"/>
    <w:rsid w:val="00EF3BE8"/>
    <w:rsid w:val="00EF4F78"/>
    <w:rsid w:val="00EF635D"/>
    <w:rsid w:val="00EF639C"/>
    <w:rsid w:val="00F004CE"/>
    <w:rsid w:val="00F0093C"/>
    <w:rsid w:val="00F00E96"/>
    <w:rsid w:val="00F017C4"/>
    <w:rsid w:val="00F04936"/>
    <w:rsid w:val="00F04BDA"/>
    <w:rsid w:val="00F05215"/>
    <w:rsid w:val="00F1024B"/>
    <w:rsid w:val="00F10AEA"/>
    <w:rsid w:val="00F15EF3"/>
    <w:rsid w:val="00F177F5"/>
    <w:rsid w:val="00F17CF8"/>
    <w:rsid w:val="00F20C0D"/>
    <w:rsid w:val="00F21F4E"/>
    <w:rsid w:val="00F22802"/>
    <w:rsid w:val="00F22E43"/>
    <w:rsid w:val="00F249BC"/>
    <w:rsid w:val="00F26A07"/>
    <w:rsid w:val="00F26C56"/>
    <w:rsid w:val="00F27A64"/>
    <w:rsid w:val="00F32CD3"/>
    <w:rsid w:val="00F375AB"/>
    <w:rsid w:val="00F436C6"/>
    <w:rsid w:val="00F43F7D"/>
    <w:rsid w:val="00F43FE5"/>
    <w:rsid w:val="00F44065"/>
    <w:rsid w:val="00F46B04"/>
    <w:rsid w:val="00F46B20"/>
    <w:rsid w:val="00F47381"/>
    <w:rsid w:val="00F500AD"/>
    <w:rsid w:val="00F512D4"/>
    <w:rsid w:val="00F51945"/>
    <w:rsid w:val="00F51F7C"/>
    <w:rsid w:val="00F52885"/>
    <w:rsid w:val="00F535B4"/>
    <w:rsid w:val="00F53DA6"/>
    <w:rsid w:val="00F5516C"/>
    <w:rsid w:val="00F566EA"/>
    <w:rsid w:val="00F607C5"/>
    <w:rsid w:val="00F61664"/>
    <w:rsid w:val="00F6224E"/>
    <w:rsid w:val="00F6250F"/>
    <w:rsid w:val="00F662BE"/>
    <w:rsid w:val="00F66D13"/>
    <w:rsid w:val="00F66E62"/>
    <w:rsid w:val="00F67BD0"/>
    <w:rsid w:val="00F7066A"/>
    <w:rsid w:val="00F71D0F"/>
    <w:rsid w:val="00F742E4"/>
    <w:rsid w:val="00F75919"/>
    <w:rsid w:val="00F75E8F"/>
    <w:rsid w:val="00F80B87"/>
    <w:rsid w:val="00F80DA1"/>
    <w:rsid w:val="00F83194"/>
    <w:rsid w:val="00F836BF"/>
    <w:rsid w:val="00F91382"/>
    <w:rsid w:val="00F9488D"/>
    <w:rsid w:val="00F95547"/>
    <w:rsid w:val="00FA0EAD"/>
    <w:rsid w:val="00FA2DB8"/>
    <w:rsid w:val="00FA2E6A"/>
    <w:rsid w:val="00FA36E7"/>
    <w:rsid w:val="00FB0456"/>
    <w:rsid w:val="00FB14DB"/>
    <w:rsid w:val="00FB21EB"/>
    <w:rsid w:val="00FB272E"/>
    <w:rsid w:val="00FB3AE9"/>
    <w:rsid w:val="00FB47BB"/>
    <w:rsid w:val="00FB55D7"/>
    <w:rsid w:val="00FB707F"/>
    <w:rsid w:val="00FB7A35"/>
    <w:rsid w:val="00FC19FC"/>
    <w:rsid w:val="00FC1BF7"/>
    <w:rsid w:val="00FC2BC4"/>
    <w:rsid w:val="00FC2D45"/>
    <w:rsid w:val="00FC37C8"/>
    <w:rsid w:val="00FC4ABE"/>
    <w:rsid w:val="00FC613E"/>
    <w:rsid w:val="00FC6596"/>
    <w:rsid w:val="00FD197A"/>
    <w:rsid w:val="00FD644C"/>
    <w:rsid w:val="00FD64A1"/>
    <w:rsid w:val="00FE4734"/>
    <w:rsid w:val="00FE4AC9"/>
    <w:rsid w:val="00FF05F1"/>
    <w:rsid w:val="00FF0686"/>
    <w:rsid w:val="00FF4675"/>
    <w:rsid w:val="00FF6C57"/>
    <w:rsid w:val="00FF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4AC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C34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34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349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48C4"/>
    <w:pPr>
      <w:spacing w:after="240"/>
      <w:jc w:val="both"/>
    </w:pPr>
    <w:rPr>
      <w:sz w:val="22"/>
      <w:szCs w:val="20"/>
      <w:lang w:val="en-GB"/>
    </w:rPr>
  </w:style>
  <w:style w:type="character" w:styleId="Hyperlink">
    <w:name w:val="Hyperlink"/>
    <w:basedOn w:val="DefaultParagraphFont"/>
    <w:rsid w:val="00A848C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076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767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thecomedystore.co.u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powell@kingstonsmith.co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iona\My%20Documents\Website%202008\Event%20Flyer%20Templatev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Flyer Templatev2</Template>
  <TotalTime>16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Open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Fiona Alfred</cp:lastModifiedBy>
  <cp:revision>3</cp:revision>
  <cp:lastPrinted>2009-02-21T11:14:00Z</cp:lastPrinted>
  <dcterms:created xsi:type="dcterms:W3CDTF">2012-01-26T16:58:00Z</dcterms:created>
  <dcterms:modified xsi:type="dcterms:W3CDTF">2012-01-26T17:13:00Z</dcterms:modified>
</cp:coreProperties>
</file>